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3716D4E7" w14:textId="77777777" w:rsidR="00F05724" w:rsidRDefault="00573E31">
      <w:r>
        <w:rPr>
          <w:b/>
          <w:bCs/>
          <w:noProof/>
          <w:lang w:val="en-GB" w:eastAsia="en-GB"/>
        </w:rPr>
        <w:pict w14:anchorId="665F611D"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14" o:spid="_x0000_s1026" type="#_x0000_t202" alt="Report title" style="position:absolute;margin-left:36.3pt;margin-top:121pt;width:540pt;height:164.7pt;z-index:-251641856;visibility:visible;mso-position-horizontal-relative:page;mso-position-vertical-relative:margin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" o:allowoverlap="f" filled="f" stroked="f">
            <v:textbox style="mso-next-textbox:#Text Box 14" inset="0,0,0,0">
              <w:txbxContent>
                <w:sdt>
                  <w:sdtPr>
                    <w:rPr>
                      <w:sz w:val="124"/>
                      <w:szCs w:val="124"/>
                    </w:rPr>
                    <w:alias w:val="Title"/>
                    <w:tag w:val=""/>
                    <w:id w:val="669530345"/>
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<w:text/>
                  </w:sdtPr>
                  <w:sdtContent>
                    <w:p w14:paraId="5A5B1435" w14:textId="77777777" w:rsidR="00573E31" w:rsidRPr="00C574A4" w:rsidRDefault="00573E31" w:rsidP="009B0716">
                      <w:pPr>
                        <w:pStyle w:val="a9"/>
                        <w:jc w:val="center"/>
                        <w:rPr>
                          <w:sz w:val="124"/>
                          <w:szCs w:val="124"/>
                        </w:rPr>
                      </w:pPr>
                      <w:r>
                        <w:rPr>
                          <w:sz w:val="124"/>
                          <w:szCs w:val="124"/>
                        </w:rPr>
                        <w:t>Assignment 02</w:t>
                      </w:r>
                    </w:p>
                  </w:sdtContent>
                </w:sdt>
                <w:p w14:paraId="73231F0D" w14:textId="77777777" w:rsidR="00573E31" w:rsidRPr="00517329" w:rsidRDefault="00573E31" w:rsidP="002A0447">
                  <w:pPr>
                    <w:pStyle w:val="a6"/>
                    <w:ind w:left="709" w:right="720"/>
                    <w:jc w:val="center"/>
                    <w:rPr>
                      <w:color w:val="0070C0"/>
                    </w:rPr>
                  </w:pPr>
                  <w:sdt>
                    <w:sdtPr>
                      <w:rPr>
                        <w:b w:val="0"/>
                        <w:caps w:val="0"/>
                        <w:color w:val="0070C0"/>
                        <w:sz w:val="52"/>
                        <w:szCs w:val="16"/>
                      </w:rPr>
                      <w:alias w:val="Subtitle"/>
                      <w:tag w:val=""/>
                      <w:id w:val="-2055537761"/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:text/>
                    </w:sdtPr>
                    <w:sdtContent>
                      <w:r w:rsidRPr="00517329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 xml:space="preserve">Deadline: Day </w:t>
                      </w:r>
                      <w:r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22/03</w:t>
                      </w:r>
                      <w:r w:rsidRPr="00517329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/</w:t>
                      </w:r>
                      <w:r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2017</w:t>
                      </w:r>
                      <w:r w:rsidRPr="00517329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 xml:space="preserve"> @ 23:59</w:t>
                      </w:r>
                    </w:sdtContent>
                  </w:sdt>
                </w:p>
                <w:sdt>
                  <w:sdtPr>
                    <w:rPr>
                      <w:b/>
                      <w:bCs/>
                      <w:color w:val="000000" w:themeColor="text1"/>
                      <w:sz w:val="36"/>
                      <w:szCs w:val="24"/>
                    </w:rPr>
                    <w:alias w:val="Quote or Abstract"/>
                    <w:tag w:val="Quote or Abstract"/>
                    <w:id w:val="-247963122"/>
                    <w:dataBinding w:prefixMappings="xmlns:ns0='http://schemas.microsoft.com/office/2006/coverPageProps'" w:xpath="/ns0:CoverPageProperties[1]/ns0:Abstract[1]" w:storeItemID="{55AF091B-3C7A-41E3-B477-F2FDAA23CFDA}"/>
                    <w:text/>
                  </w:sdtPr>
                  <w:sdtContent>
                    <w:p w14:paraId="256B21D9" w14:textId="77777777" w:rsidR="00573E31" w:rsidRPr="00517329" w:rsidRDefault="00573E31" w:rsidP="00517329">
                      <w:pPr>
                        <w:pStyle w:val="Abstract"/>
                        <w:spacing w:after="600"/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</w:pPr>
                      <w:r w:rsidRPr="005F4622"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  <w:t>[Total Marks: 8/2 = 4]</w:t>
                      </w:r>
                    </w:p>
                  </w:sdtContent>
                </w:sdt>
                <w:p w14:paraId="19FE3982" w14:textId="77777777" w:rsidR="00573E31" w:rsidRDefault="00573E31"/>
              </w:txbxContent>
            </v:textbox>
            <w10:wrap anchorx="page" anchory="margin"/>
          </v:shape>
        </w:pict>
      </w:r>
      <w:r>
        <w:rPr>
          <w:noProof/>
          <w:lang w:val="en-GB" w:eastAsia="en-GB"/>
        </w:rPr>
        <w:pict w14:anchorId="741D90DD">
          <v:shape id="Text Box 2" o:spid="_x0000_s1027" type="#_x0000_t202" style="position:absolute;margin-left:40.3pt;margin-top:4.65pt;width:545.45pt;height:87.55pt;z-index:251679744;visibility:visible;mso-wrap-distance-top:7.2pt;mso-wrap-distance-bottom:7.2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" filled="f" stroked="f">
            <v:textbox style="mso-next-textbox:#Text Box 2">
              <w:txbxContent>
                <w:p w14:paraId="5C1FE4C7" w14:textId="77777777" w:rsidR="00573E31" w:rsidRPr="000530C6" w:rsidRDefault="00573E31" w:rsidP="00B4324C">
                  <w:pPr>
                    <w:pBdr>
                      <w:top w:val="single" w:sz="24" w:space="8" w:color="EF4623" w:themeColor="accent1"/>
                      <w:bottom w:val="single" w:sz="24" w:space="8" w:color="EF4623" w:themeColor="accent1"/>
                    </w:pBdr>
                    <w:spacing w:after="0"/>
                    <w:jc w:val="center"/>
                    <w:rPr>
                      <w:b/>
                      <w:i/>
                      <w:iCs/>
                      <w:color w:val="E0E0E0" w:themeColor="accent2" w:themeTint="66"/>
                      <w:sz w:val="36"/>
                      <w:szCs w:val="36"/>
                    </w:rPr>
                  </w:pPr>
                  <w:r>
                    <w:rPr>
                      <w:b/>
                      <w:i/>
                      <w:iCs/>
                      <w:color w:val="E0E0E0" w:themeColor="accent2" w:themeTint="66"/>
                      <w:sz w:val="36"/>
                      <w:szCs w:val="36"/>
                    </w:rPr>
                    <w:t>Database management system</w:t>
                  </w:r>
                </w:p>
                <w:p w14:paraId="4E98897F" w14:textId="77777777" w:rsidR="00573E31" w:rsidRPr="000530C6" w:rsidRDefault="00573E31" w:rsidP="00353412">
                  <w:pPr>
                    <w:pBdr>
                      <w:top w:val="single" w:sz="24" w:space="8" w:color="EF4623" w:themeColor="accent1"/>
                      <w:bottom w:val="single" w:sz="24" w:space="8" w:color="EF4623" w:themeColor="accent1"/>
                    </w:pBdr>
                    <w:spacing w:after="0"/>
                    <w:jc w:val="center"/>
                    <w:rPr>
                      <w:b/>
                      <w:i/>
                      <w:iCs/>
                      <w:color w:val="E0E0E0" w:themeColor="accent2" w:themeTint="66"/>
                      <w:sz w:val="36"/>
                      <w:szCs w:val="36"/>
                    </w:rPr>
                  </w:pPr>
                  <w:r>
                    <w:rPr>
                      <w:b/>
                      <w:i/>
                      <w:iCs/>
                      <w:color w:val="E0E0E0" w:themeColor="accent2" w:themeTint="66"/>
                      <w:sz w:val="36"/>
                      <w:szCs w:val="36"/>
                    </w:rPr>
                    <w:t>IT-344</w:t>
                  </w:r>
                </w:p>
              </w:txbxContent>
            </v:textbox>
            <w10:wrap type="topAndBottom" anchorx="page"/>
          </v:shape>
        </w:pict>
      </w:r>
    </w:p>
    <w:sdt>
      <w:sdtPr>
        <w:id w:val="-1975434350"/>
        <w:docPartObj>
          <w:docPartGallery w:val="Cover Pages"/>
          <w:docPartUnique/>
        </w:docPartObj>
      </w:sdtPr>
      <w:sdtContent>
        <w:p w14:paraId="01F26429" w14:textId="77777777" w:rsidR="00496101" w:rsidRDefault="00496101"/>
        <w:p w14:paraId="4AF9275A" w14:textId="77777777" w:rsidR="00496101" w:rsidRDefault="00573E31" w:rsidP="009B0716">
          <w:pPr>
            <w:jc w:val="center"/>
            <w:rPr>
              <w:b/>
              <w:bCs/>
            </w:rPr>
          </w:pPr>
          <w:r>
            <w:rPr>
              <w:noProof/>
              <w:lang w:val="en-GB" w:eastAsia="en-GB"/>
            </w:rPr>
            <w:pict w14:anchorId="2D4B6DBD">
              <v:group id="Group 198" o:spid="_x0000_s1028" style="position:absolute;left:0;text-align:left;margin-left:-102.4pt;margin-top:395.75pt;width:516.65pt;height:261.9pt;z-index:251677696;mso-wrap-distance-left:14.4pt;mso-wrap-distance-top:3.6pt;mso-wrap-distance-right:14.4pt;mso-wrap-distance-bottom:3.6pt;mso-position-horizontal-relative:margin;mso-position-vertical-relative:margin;mso-width-relative:margin;mso-height-relative:margin" coordorigin=",228" coordsize="35674,20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">
                <v:rect id="Rectangle 199" o:spid="_x0000_s1029" style="position:absolute;top:228;width:35674;height:244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" fillcolor="#ef4623 [3204]" stroked="f" strokeweight="2pt">
                  <v:textbox style="mso-next-textbox:#Rectangle 199">
                    <w:txbxContent>
                      <w:p w14:paraId="3DE9F5E7" w14:textId="77777777" w:rsidR="00573E31" w:rsidRPr="0058689F" w:rsidRDefault="00573E31" w:rsidP="00517329">
                        <w:pPr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58689F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Instructions:</w:t>
                        </w:r>
                      </w:p>
                    </w:txbxContent>
                  </v:textbox>
                </v:rect>
                <v:shape id="Text Box 200" o:spid="_x0000_s1030" type="#_x0000_t202" style="position:absolute;top:2896;width:35674;height:1811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style="mso-next-textbox:#Text Box 200" inset=",7.2pt,,0">
                    <w:txbxContent>
                      <w:p w14:paraId="282BC195" w14:textId="77777777" w:rsidR="00573E31" w:rsidRPr="0058689F" w:rsidRDefault="00573E31" w:rsidP="0058689F">
                        <w:pPr>
                          <w:pStyle w:val="af4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This Assignment must be submitted on Blackboard via the allocated folder.</w:t>
                        </w:r>
                      </w:p>
                      <w:p w14:paraId="31AE37CA" w14:textId="77777777" w:rsidR="00573E31" w:rsidRPr="0058689F" w:rsidRDefault="00573E31" w:rsidP="0058689F">
                        <w:pPr>
                          <w:pStyle w:val="af4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Email submission will not be accepted.</w:t>
                        </w:r>
                      </w:p>
                      <w:p w14:paraId="039EFEE1" w14:textId="77777777" w:rsidR="00573E31" w:rsidRPr="0058689F" w:rsidRDefault="00573E31" w:rsidP="0058689F">
                        <w:pPr>
                          <w:pStyle w:val="af4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You are advised to make</w:t>
                        </w:r>
                        <w:r w:rsidRPr="0058689F">
                          <w:rPr>
                            <w:color w:val="auto"/>
                            <w:sz w:val="24"/>
                            <w:szCs w:val="24"/>
                          </w:rPr>
                          <w:t xml:space="preserve"> your work clear and well-presented</w:t>
                        </w: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, marks may be reduced for poor presentation</w:t>
                        </w:r>
                        <w:r w:rsidRPr="0058689F">
                          <w:rPr>
                            <w:color w:val="auto"/>
                            <w:sz w:val="24"/>
                            <w:szCs w:val="24"/>
                          </w:rPr>
                          <w:t>.</w:t>
                        </w:r>
                      </w:p>
                      <w:p w14:paraId="05A49D96" w14:textId="77777777" w:rsidR="00573E31" w:rsidRPr="0058689F" w:rsidRDefault="00573E31" w:rsidP="0058689F">
                        <w:pPr>
                          <w:pStyle w:val="af4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 w:rsidRPr="0058689F">
                          <w:rPr>
                            <w:color w:val="auto"/>
                            <w:sz w:val="24"/>
                            <w:szCs w:val="24"/>
                          </w:rPr>
                          <w:t>You MUST show all your work</w:t>
                        </w: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.</w:t>
                        </w:r>
                      </w:p>
                      <w:p w14:paraId="173E3E8A" w14:textId="77777777" w:rsidR="00573E31" w:rsidRPr="0058689F" w:rsidRDefault="00573E31" w:rsidP="0058689F">
                        <w:pPr>
                          <w:pStyle w:val="af4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Late submission will result in ZERO marks being awarded.</w:t>
                        </w:r>
                      </w:p>
                      <w:p w14:paraId="49F1ECB4" w14:textId="77777777" w:rsidR="00573E31" w:rsidRPr="0058689F" w:rsidRDefault="00573E31" w:rsidP="0058689F">
                        <w:pPr>
                          <w:pStyle w:val="af4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Identical copy from students or other resources will result in ZERO marks for all involved students.</w:t>
                        </w:r>
                      </w:p>
                      <w:p w14:paraId="6112948C" w14:textId="77777777" w:rsidR="00573E31" w:rsidRPr="0058689F" w:rsidRDefault="00573E31" w:rsidP="0058689F">
                        <w:pPr>
                          <w:pStyle w:val="af4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Convert this Assignment to PDF just before submission.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w:r>
          <w:r>
            <w:rPr>
              <w:b/>
              <w:bCs/>
              <w:noProof/>
              <w:lang w:val="en-GB" w:eastAsia="en-GB"/>
            </w:rPr>
            <w:pict w14:anchorId="41BDC473">
              <v:shape id="Text Box 15" o:spid="_x0000_s1031" type="#_x0000_t202" alt="contact info" style="position:absolute;left:0;text-align:left;margin-left:36.25pt;margin-top:293.65pt;width:540pt;height:92.7pt;z-index:251675648;visibility:visible;mso-width-percent:1282;mso-position-horizontal-relative:page;mso-position-vertical-relative:margin;mso-width-percent:1282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" o:allowoverlap="f" filled="f" stroked="f" strokeweight=".5pt">
                <v:textbox style="mso-next-textbox:#Text Box 15" inset="0,0,0,0">
                  <w:txbxContent>
                    <w:p w14:paraId="5AB1EF6F" w14:textId="77777777" w:rsidR="00573E31" w:rsidRDefault="00573E31">
                      <w:pPr>
                        <w:pStyle w:val="Organization"/>
                      </w:pPr>
                      <w:sdt>
                        <w:sdtPr>
                          <w:alias w:val="Company"/>
                          <w:tag w:val=""/>
                          <w:id w:val="-585849492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Content>
                          <w:r>
                            <w:t>Student Details:</w:t>
                          </w:r>
                        </w:sdtContent>
                      </w:sdt>
                    </w:p>
                    <w:tbl>
                      <w:tblPr>
                        <w:tblW w:w="5000" w:type="pct"/>
                        <w:jc w:val="right"/>
                        <w:tblBorders>
                          <w:top w:val="single" w:sz="8" w:space="0" w:color="000000" w:themeColor="text1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602"/>
                        <w:gridCol w:w="3604"/>
                        <w:gridCol w:w="3604"/>
                      </w:tblGrid>
                      <w:tr w:rsidR="00573E31" w14:paraId="4B70FFB7" w14:textId="77777777">
                        <w:trPr>
                          <w:trHeight w:hRule="exact" w:val="144"/>
                          <w:jc w:val="right"/>
                        </w:trPr>
                        <w:tc>
                          <w:tcPr>
                            <w:tcW w:w="1666" w:type="pct"/>
                          </w:tcPr>
                          <w:p w14:paraId="773B5E25" w14:textId="77777777" w:rsidR="00573E31" w:rsidRDefault="00573E31"/>
                        </w:tc>
                        <w:tc>
                          <w:tcPr>
                            <w:tcW w:w="1667" w:type="pct"/>
                          </w:tcPr>
                          <w:p w14:paraId="3B97B611" w14:textId="77777777" w:rsidR="00573E31" w:rsidRDefault="00573E31"/>
                        </w:tc>
                        <w:tc>
                          <w:tcPr>
                            <w:tcW w:w="1667" w:type="pct"/>
                          </w:tcPr>
                          <w:p w14:paraId="46307122" w14:textId="77777777" w:rsidR="00573E31" w:rsidRDefault="00573E31"/>
                        </w:tc>
                      </w:tr>
                      <w:tr w:rsidR="00573E31" w14:paraId="67E5D5C1" w14:textId="77777777">
                        <w:trPr>
                          <w:jc w:val="right"/>
                        </w:trPr>
                        <w:tc>
                          <w:tcPr>
                            <w:tcW w:w="1666" w:type="pct"/>
                            <w:tcMar>
                              <w:bottom w:w="144" w:type="dxa"/>
                            </w:tcMar>
                          </w:tcPr>
                          <w:p w14:paraId="490EEB91" w14:textId="1CCB5B1D" w:rsidR="00573E31" w:rsidRPr="00A24678" w:rsidRDefault="00573E31" w:rsidP="00940A4E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 w:rsidRPr="00A246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Name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 Munirah Alrushud</w:t>
                            </w:r>
                          </w:p>
                          <w:p w14:paraId="5C6FFC94" w14:textId="77777777" w:rsidR="00573E31" w:rsidRDefault="00573E31">
                            <w:pPr>
                              <w:pStyle w:val="a5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F39B0FA" w14:textId="236F7505" w:rsidR="00573E31" w:rsidRPr="00A24678" w:rsidRDefault="00573E31" w:rsidP="00940A4E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CRN: 21323</w:t>
                            </w:r>
                          </w:p>
                        </w:tc>
                        <w:tc>
                          <w:tcPr>
                            <w:tcW w:w="1667" w:type="pct"/>
                            <w:tcMar>
                              <w:bottom w:w="144" w:type="dxa"/>
                            </w:tcMar>
                          </w:tcPr>
                          <w:p w14:paraId="73474048" w14:textId="77777777" w:rsidR="00573E31" w:rsidRDefault="00573E31" w:rsidP="00E8497B">
                            <w:pPr>
                              <w:pStyle w:val="a5"/>
                              <w:ind w:left="0"/>
                            </w:pPr>
                          </w:p>
                        </w:tc>
                        <w:tc>
                          <w:tcPr>
                            <w:tcW w:w="1667" w:type="pct"/>
                            <w:tcMar>
                              <w:bottom w:w="144" w:type="dxa"/>
                            </w:tcMar>
                          </w:tcPr>
                          <w:p w14:paraId="0F7A05B7" w14:textId="1D80B580" w:rsidR="00573E31" w:rsidRPr="00A24678" w:rsidRDefault="00573E31" w:rsidP="00940A4E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 w:rsidRPr="00A246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ID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 140032004</w:t>
                            </w:r>
                          </w:p>
                          <w:p w14:paraId="573A0530" w14:textId="77777777" w:rsidR="00573E31" w:rsidRDefault="00573E31">
                            <w:pPr>
                              <w:pStyle w:val="a5"/>
                            </w:pPr>
                          </w:p>
                        </w:tc>
                      </w:tr>
                      <w:tr w:rsidR="00573E31" w14:paraId="025A444E" w14:textId="77777777">
                        <w:trPr>
                          <w:trHeight w:hRule="exact" w:val="86"/>
                          <w:jc w:val="right"/>
                        </w:trPr>
                        <w:tc>
                          <w:tcPr>
                            <w:tcW w:w="1666" w:type="pct"/>
                            <w:shd w:val="clear" w:color="auto" w:fill="000000" w:themeFill="text1"/>
                          </w:tcPr>
                          <w:p w14:paraId="77464CB7" w14:textId="77777777" w:rsidR="00573E31" w:rsidRDefault="00573E31">
                            <w:pPr>
                              <w:pStyle w:val="a5"/>
                            </w:pPr>
                          </w:p>
                        </w:tc>
                        <w:tc>
                          <w:tcPr>
                            <w:tcW w:w="1667" w:type="pct"/>
                            <w:shd w:val="clear" w:color="auto" w:fill="000000" w:themeFill="text1"/>
                          </w:tcPr>
                          <w:p w14:paraId="5EF9EF21" w14:textId="77777777" w:rsidR="00573E31" w:rsidRDefault="00573E31">
                            <w:pPr>
                              <w:pStyle w:val="a5"/>
                            </w:pPr>
                          </w:p>
                        </w:tc>
                        <w:tc>
                          <w:tcPr>
                            <w:tcW w:w="1667" w:type="pct"/>
                            <w:shd w:val="clear" w:color="auto" w:fill="000000" w:themeFill="text1"/>
                          </w:tcPr>
                          <w:p w14:paraId="3557BF7F" w14:textId="77777777" w:rsidR="00573E31" w:rsidRDefault="00573E31">
                            <w:pPr>
                              <w:pStyle w:val="a5"/>
                            </w:pPr>
                          </w:p>
                        </w:tc>
                      </w:tr>
                    </w:tbl>
                    <w:p w14:paraId="5BFB1DA8" w14:textId="77777777" w:rsidR="00573E31" w:rsidRDefault="00573E31">
                      <w:pPr>
                        <w:pStyle w:val="ad"/>
                      </w:pPr>
                    </w:p>
                  </w:txbxContent>
                </v:textbox>
                <w10:wrap type="square" anchorx="page" anchory="margin"/>
              </v:shape>
            </w:pict>
          </w:r>
          <w:r w:rsidR="00462A92">
            <w:br w:type="page"/>
          </w:r>
        </w:p>
      </w:sdtContent>
    </w:sdt>
    <w:p w14:paraId="536772DA" w14:textId="77777777" w:rsidR="00496101" w:rsidRDefault="00496101">
      <w:pPr>
        <w:sectPr w:rsidR="00496101">
          <w:headerReference w:type="default" r:id="rId10"/>
          <w:headerReference w:type="first" r:id="rId11"/>
          <w:pgSz w:w="12240" w:h="15840" w:code="1"/>
          <w:pgMar w:top="1080" w:right="720" w:bottom="720" w:left="3096" w:header="1080" w:footer="720" w:gutter="0"/>
          <w:pgNumType w:fmt="lowerRoman" w:start="0"/>
          <w:cols w:space="708"/>
          <w:titlePg/>
          <w:docGrid w:linePitch="360"/>
        </w:sectPr>
      </w:pPr>
    </w:p>
    <w:p w14:paraId="42ADE6CB" w14:textId="2C67E6DC" w:rsidR="00496101" w:rsidRDefault="00940A4E">
      <w:pPr>
        <w:pStyle w:val="1"/>
      </w:pPr>
      <w:bookmarkStart w:id="0" w:name="_Toc321140622"/>
      <w:r>
        <w:rPr>
          <w:noProof/>
        </w:rPr>
        <w:lastRenderedPageBreak/>
        <w:pict w14:anchorId="013F1A5C">
          <v:group id="officeArt object" o:spid="_x0000_s1057" style="position:absolute;margin-left:325.25pt;margin-top:135.2pt;width:86.45pt;height:24.05pt;z-index:251705344;mso-wrap-distance-left:4.5pt;mso-wrap-distance-top:4.5pt;mso-wrap-distance-right:4.5pt;mso-wrap-distance-bottom:4.5pt;mso-position-vertical-relative:page" coordsize="1097999,30599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">
            <v:shape id="Shape 1073741836" o:spid="_x0000_s1058" style="position:absolute;left:-1;top:-1;width:1098001;height:306001;visibility:visible;mso-wrap-style:square;v-text-anchor:top" coordsize="21600,21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ZirYxQAA&#10;ANsAAAAPAAAAZHJzL2Rvd25yZXYueG1sRI9Bb8IwDIXvk/YfIk/aZYJ0O0yoENCENsa4wBgHjqYx&#10;abXGKU2g5d/jw6TdbL3n9z5PZr2v1YXaWAU28DzMQBEXwVbsDOx+PgYjUDEhW6wDk4ErRZhN7+8m&#10;mNvQ8TddtskpCeGYo4EypSbXOhYleYzD0BCLdgytxyRr67RtsZNwX+uXLHvVHiuWhhIbmpdU/G7P&#10;3sDptJpzsF/r98N+4dxitXn6rDtjHh/6tzGoRH36N/9dL63gC738IgPo6Q0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BmKtjFAAAA2wAAAA8AAAAAAAAAAAAAAAAAlwIAAGRycy9k&#10;b3ducmV2LnhtbFBLBQYAAAAABAAEAPUAAACJAwAAAAA=&#10;" path="m1003,21600c449,21600,,19988,,18000l0,3600c0,1612,449,,1003,0m20597,0c21151,,21600,1612,21600,3600l21600,18000c21600,19988,21151,21600,20597,21600e" filled="f" strokeweight="2pt">
              <v:shadow on="t" opacity="24903f" mv:blur="38100f" origin=",.5" offset="0,20000emu"/>
              <v:path arrowok="t" o:extrusionok="f" o:connecttype="custom" o:connectlocs="549001,153001;549001,153001;549001,153001;549001,153001" o:connectangles="0,90,180,270"/>
            </v:shape>
            <v:rect id="Shape 1073741837" o:spid="_x0000_s1059" style="position:absolute;left:14938;top:14938;width:1068123;height:276123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2zjVwgAA&#10;ANsAAAAPAAAAZHJzL2Rvd25yZXYueG1sRE/basJAEH0v+A/LCL4U3WipSnQTWmlLBEGMfsCYHZNg&#10;djZkt5r+fbdQ8G0O5zrrtDeNuFHnassKppMIBHFhdc2lgtPxc7wE4TyyxsYyKfghB2kyeFpjrO2d&#10;D3TLfSlCCLsYFVTet7GUrqjIoJvYljhwF9sZ9AF2pdQd3kO4aeQsiubSYM2hocKWNhUV1/zbKDgX&#10;z/7j/eVrn82zA24XeU2vu41So2H/tgLhqfcP8b8702H+FP5+CQfI5B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bbONXCAAAA2wAAAA8AAAAAAAAAAAAAAAAAlwIAAGRycy9kb3du&#10;cmV2LnhtbFBLBQYAAAAABAAEAPUAAACGAwAAAAA=&#10;" filled="f" stroked="f" strokeweight="1pt">
              <v:stroke miterlimit="4"/>
              <v:shadow on="t" opacity="24903f" mv:blur="38100f" origin=",.5" offset="0,20000emu"/>
              <v:textbox style="mso-next-textbox:#Shape 1073741837" inset="45719emu,45719emu,45719emu,45719emu">
                <w:txbxContent>
                  <w:p w14:paraId="53FAD3AD" w14:textId="77777777" w:rsidR="00573E31" w:rsidRDefault="00573E31" w:rsidP="00940A4E">
                    <w:pPr>
                      <w:pStyle w:val="Body"/>
                      <w:jc w:val="center"/>
                    </w:pPr>
                    <w:r>
                      <w:rPr>
                        <w:rFonts w:hint="cs"/>
                        <w:b/>
                        <w:bCs/>
                        <w:i/>
                        <w:iCs/>
                        <w:sz w:val="24"/>
                        <w:szCs w:val="24"/>
                        <w:rtl/>
                      </w:rPr>
                      <w:t>3</w:t>
                    </w:r>
                    <w:r>
                      <w:rPr>
                        <w:b/>
                        <w:bCs/>
                        <w:i/>
                        <w:iCs/>
                        <w:sz w:val="24"/>
                        <w:szCs w:val="24"/>
                        <w:lang w:val="da-DK"/>
                      </w:rPr>
                      <w:t xml:space="preserve"> Marks</w:t>
                    </w:r>
                  </w:p>
                </w:txbxContent>
              </v:textbox>
            </v:rect>
            <w10:wrap anchory="page"/>
          </v:group>
        </w:pict>
      </w:r>
      <w:r w:rsidR="00573E31">
        <w:rPr>
          <w:noProof/>
          <w:lang w:val="en-GB" w:eastAsia="en-GB"/>
        </w:rPr>
        <w:pict w14:anchorId="614A53E7">
          <v:shape id="Text Box 5" o:spid="_x0000_s1033" type="#_x0000_t202" alt="Sidebar" style="position:absolute;margin-left:0;margin-top:0;width:98.25pt;height:181.45pt;z-index:251659264;visibility:visible;mso-width-percent:250;mso-height-percent:950;mso-left-percent:59;mso-wrap-distance-left:14.4pt;mso-wrap-distance-right:14.4pt;mso-wrap-distance-bottom:3in;mso-position-horizontal-relative:page;mso-position-vertical:top;mso-position-vertical-relative:margin;mso-width-percent:250;mso-height-percent:950;mso-left-percent:59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" filled="f" stroked="f" strokeweight=".5pt">
            <v:textbox style="mso-next-textbox:#Text Box 5" inset="3.6pt,0,3.6pt,0">
              <w:txbxContent>
                <w:p w14:paraId="645A0AB9" w14:textId="77777777" w:rsidR="00573E31" w:rsidRDefault="00573E31" w:rsidP="00F7799B">
                  <w:pPr>
                    <w:pStyle w:val="af"/>
                  </w:pPr>
                  <w:r>
                    <w:rPr>
                      <w:rStyle w:val="Char5"/>
                      <w:i/>
                      <w:iCs/>
                    </w:rPr>
                    <w:t>Learning Outcome(s):</w:t>
                  </w:r>
                  <w:r>
                    <w:t xml:space="preserve"> </w:t>
                  </w:r>
                </w:p>
                <w:p w14:paraId="6D5A5184" w14:textId="77777777" w:rsidR="00573E31" w:rsidRDefault="00573E31" w:rsidP="00FB3FB6"/>
                <w:p w14:paraId="3CF62DE3" w14:textId="77777777" w:rsidR="00573E31" w:rsidRDefault="00573E31" w:rsidP="00FB3FB6"/>
                <w:p w14:paraId="4B4B3DE6" w14:textId="77777777" w:rsidR="00573E31" w:rsidRDefault="00573E31" w:rsidP="00FB3FB6"/>
                <w:p w14:paraId="209271A1" w14:textId="77777777" w:rsidR="00573E31" w:rsidRDefault="00573E31" w:rsidP="00FB3FB6"/>
                <w:p w14:paraId="2D1DF57F" w14:textId="77777777" w:rsidR="00573E31" w:rsidRDefault="00573E31" w:rsidP="00FB3FB6"/>
                <w:p w14:paraId="715FD1F7" w14:textId="77777777" w:rsidR="00573E31" w:rsidRPr="00FB3FB6" w:rsidRDefault="00573E31" w:rsidP="00034555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</w:p>
              </w:txbxContent>
            </v:textbox>
            <w10:wrap type="square" side="largest" anchorx="page" anchory="margin"/>
          </v:shape>
        </w:pict>
      </w:r>
      <w:bookmarkEnd w:id="0"/>
      <w:r w:rsidR="00B916D5">
        <w:t>Question One</w:t>
      </w:r>
    </w:p>
    <w:p w14:paraId="4A20561C" w14:textId="77777777" w:rsidR="00940A4E" w:rsidRPr="00BA518E" w:rsidRDefault="00940A4E" w:rsidP="000766C6">
      <w:pPr>
        <w:pStyle w:val="Body"/>
        <w:spacing w:after="160" w:line="259" w:lineRule="auto"/>
        <w:ind w:left="-142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u w:color="000000"/>
        </w:rPr>
      </w:pPr>
      <w:r w:rsidRPr="00BA518E">
        <w:rPr>
          <w:rFonts w:ascii="Times New Roman" w:eastAsia="Calibri Light" w:hAnsi="Times New Roman" w:cs="Times New Roman"/>
          <w:b/>
          <w:bCs/>
          <w:color w:val="000000"/>
          <w:sz w:val="32"/>
          <w:szCs w:val="32"/>
          <w:u w:color="000000"/>
        </w:rPr>
        <w:t>Consider a checkpoint protocol and the following operations in the log.</w:t>
      </w:r>
      <w:r w:rsidRPr="00BA518E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u w:color="000000"/>
        </w:rPr>
        <w:t xml:space="preserve"> </w:t>
      </w:r>
    </w:p>
    <w:tbl>
      <w:tblPr>
        <w:tblStyle w:val="TableNormal1"/>
        <w:tblW w:w="3014" w:type="dxa"/>
        <w:tblInd w:w="272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014"/>
      </w:tblGrid>
      <w:tr w:rsidR="00940A4E" w14:paraId="37076E52" w14:textId="77777777" w:rsidTr="00940A4E">
        <w:trPr>
          <w:trHeight w:val="270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4582C" w14:textId="77777777" w:rsidR="00940A4E" w:rsidRDefault="00940A4E" w:rsidP="00573E31">
            <w:pPr>
              <w:pStyle w:val="Body"/>
              <w:spacing w:after="160" w:line="259" w:lineRule="auto"/>
              <w:ind w:left="27" w:firstLine="142"/>
            </w:pPr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u w:color="000000"/>
              </w:rPr>
              <w:t>[start_</w:t>
            </w:r>
            <w:proofErr w:type="gramStart"/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u w:color="000000"/>
              </w:rPr>
              <w:t>transaction,T</w:t>
            </w:r>
            <w:proofErr w:type="gramEnd"/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u w:color="000000"/>
              </w:rPr>
              <w:t>4]</w:t>
            </w:r>
          </w:p>
        </w:tc>
      </w:tr>
      <w:tr w:rsidR="00940A4E" w14:paraId="6FB53BFB" w14:textId="77777777" w:rsidTr="00940A4E">
        <w:trPr>
          <w:trHeight w:val="270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00D91" w14:textId="77777777" w:rsidR="00940A4E" w:rsidRDefault="00940A4E" w:rsidP="00573E31">
            <w:pPr>
              <w:pStyle w:val="Body"/>
              <w:ind w:left="27" w:firstLine="142"/>
            </w:pPr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u w:color="000000"/>
              </w:rPr>
              <w:t>[Write_</w:t>
            </w:r>
            <w:proofErr w:type="gramStart"/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u w:color="000000"/>
              </w:rPr>
              <w:t>Item,T</w:t>
            </w:r>
            <w:proofErr w:type="gramEnd"/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u w:color="000000"/>
              </w:rPr>
              <w:t>4,D,20,30]</w:t>
            </w:r>
          </w:p>
        </w:tc>
      </w:tr>
      <w:tr w:rsidR="00940A4E" w14:paraId="0288131A" w14:textId="77777777" w:rsidTr="00940A4E">
        <w:trPr>
          <w:trHeight w:val="270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AF0E4" w14:textId="77777777" w:rsidR="00940A4E" w:rsidRDefault="00940A4E" w:rsidP="00573E31">
            <w:pPr>
              <w:pStyle w:val="Body"/>
              <w:ind w:left="27" w:firstLine="142"/>
            </w:pPr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u w:color="000000"/>
              </w:rPr>
              <w:t>[start_</w:t>
            </w:r>
            <w:proofErr w:type="gramStart"/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u w:color="000000"/>
              </w:rPr>
              <w:t>transaction,T</w:t>
            </w:r>
            <w:proofErr w:type="gramEnd"/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u w:color="000000"/>
              </w:rPr>
              <w:t>1]</w:t>
            </w:r>
          </w:p>
        </w:tc>
      </w:tr>
      <w:tr w:rsidR="00940A4E" w14:paraId="0903D720" w14:textId="77777777" w:rsidTr="00940A4E">
        <w:trPr>
          <w:trHeight w:val="270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18FBB" w14:textId="77777777" w:rsidR="00940A4E" w:rsidRDefault="00940A4E" w:rsidP="00573E31">
            <w:pPr>
              <w:pStyle w:val="Body"/>
              <w:ind w:left="27" w:firstLine="142"/>
            </w:pPr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u w:color="000000"/>
              </w:rPr>
              <w:t>[Commit, T4]</w:t>
            </w:r>
          </w:p>
        </w:tc>
      </w:tr>
      <w:tr w:rsidR="00940A4E" w14:paraId="5B91AE4A" w14:textId="77777777" w:rsidTr="00940A4E">
        <w:trPr>
          <w:trHeight w:val="270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0971A" w14:textId="77777777" w:rsidR="00940A4E" w:rsidRDefault="00940A4E" w:rsidP="00573E31">
            <w:pPr>
              <w:pStyle w:val="Body"/>
              <w:ind w:left="27" w:firstLine="142"/>
            </w:pPr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u w:color="000000"/>
              </w:rPr>
              <w:t>[Write_</w:t>
            </w:r>
            <w:proofErr w:type="gramStart"/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u w:color="000000"/>
              </w:rPr>
              <w:t>Item,T</w:t>
            </w:r>
            <w:proofErr w:type="gramEnd"/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u w:color="000000"/>
              </w:rPr>
              <w:t>1,C,5,9]</w:t>
            </w:r>
          </w:p>
        </w:tc>
      </w:tr>
      <w:tr w:rsidR="00940A4E" w14:paraId="46FBC5BD" w14:textId="77777777" w:rsidTr="00940A4E">
        <w:trPr>
          <w:trHeight w:val="270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831CF" w14:textId="77777777" w:rsidR="00940A4E" w:rsidRDefault="00940A4E" w:rsidP="00573E31">
            <w:pPr>
              <w:pStyle w:val="Body"/>
              <w:ind w:left="27" w:firstLine="142"/>
            </w:pPr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u w:color="000000"/>
              </w:rPr>
              <w:t>[Checkpoint]</w:t>
            </w:r>
          </w:p>
        </w:tc>
      </w:tr>
      <w:tr w:rsidR="00940A4E" w14:paraId="2D45A2F7" w14:textId="77777777" w:rsidTr="00940A4E">
        <w:trPr>
          <w:trHeight w:val="270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DC119" w14:textId="77777777" w:rsidR="00940A4E" w:rsidRDefault="00940A4E" w:rsidP="00573E31">
            <w:pPr>
              <w:pStyle w:val="Body"/>
              <w:ind w:left="27" w:firstLine="142"/>
            </w:pPr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u w:color="000000"/>
              </w:rPr>
              <w:t>[start_</w:t>
            </w:r>
            <w:proofErr w:type="gramStart"/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u w:color="000000"/>
              </w:rPr>
              <w:t>transaction,T</w:t>
            </w:r>
            <w:proofErr w:type="gramEnd"/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u w:color="000000"/>
              </w:rPr>
              <w:t>2]</w:t>
            </w:r>
          </w:p>
        </w:tc>
      </w:tr>
      <w:tr w:rsidR="00940A4E" w14:paraId="345CF8D5" w14:textId="77777777" w:rsidTr="00940A4E">
        <w:trPr>
          <w:trHeight w:val="270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9B120" w14:textId="77777777" w:rsidR="00940A4E" w:rsidRDefault="00940A4E" w:rsidP="00573E31">
            <w:pPr>
              <w:pStyle w:val="Body"/>
              <w:ind w:left="27" w:firstLine="142"/>
            </w:pPr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u w:color="000000"/>
              </w:rPr>
              <w:t>[Write_</w:t>
            </w:r>
            <w:proofErr w:type="gramStart"/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u w:color="000000"/>
              </w:rPr>
              <w:t>Item,T</w:t>
            </w:r>
            <w:proofErr w:type="gramEnd"/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u w:color="000000"/>
              </w:rPr>
              <w:t>2,B,3,9]</w:t>
            </w:r>
          </w:p>
        </w:tc>
      </w:tr>
      <w:tr w:rsidR="00940A4E" w14:paraId="68FAF003" w14:textId="77777777" w:rsidTr="00940A4E">
        <w:trPr>
          <w:trHeight w:val="270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2E5E8" w14:textId="77777777" w:rsidR="00940A4E" w:rsidRDefault="00940A4E" w:rsidP="00573E31">
            <w:pPr>
              <w:pStyle w:val="Body"/>
              <w:ind w:left="27" w:firstLine="142"/>
            </w:pPr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u w:color="000000"/>
              </w:rPr>
              <w:t>[Commit, T2]</w:t>
            </w:r>
          </w:p>
        </w:tc>
      </w:tr>
      <w:tr w:rsidR="00940A4E" w14:paraId="2B9164F5" w14:textId="77777777" w:rsidTr="00940A4E">
        <w:trPr>
          <w:trHeight w:val="270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6914E" w14:textId="77777777" w:rsidR="00940A4E" w:rsidRDefault="00940A4E" w:rsidP="00573E31">
            <w:pPr>
              <w:pStyle w:val="Body"/>
              <w:ind w:left="27" w:firstLine="142"/>
            </w:pPr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u w:color="000000"/>
              </w:rPr>
              <w:t>[start_</w:t>
            </w:r>
            <w:proofErr w:type="gramStart"/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u w:color="000000"/>
              </w:rPr>
              <w:t>transaction,T</w:t>
            </w:r>
            <w:proofErr w:type="gramEnd"/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u w:color="000000"/>
              </w:rPr>
              <w:t>3]</w:t>
            </w:r>
          </w:p>
        </w:tc>
      </w:tr>
      <w:tr w:rsidR="00940A4E" w14:paraId="7E3C9324" w14:textId="77777777" w:rsidTr="00940A4E">
        <w:trPr>
          <w:trHeight w:val="270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ADC28" w14:textId="77777777" w:rsidR="00940A4E" w:rsidRDefault="00940A4E" w:rsidP="00573E31">
            <w:pPr>
              <w:pStyle w:val="Body"/>
              <w:ind w:left="27" w:firstLine="142"/>
            </w:pPr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u w:color="000000"/>
              </w:rPr>
              <w:t>[Write_</w:t>
            </w:r>
            <w:proofErr w:type="gramStart"/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u w:color="000000"/>
              </w:rPr>
              <w:t>Item,T</w:t>
            </w:r>
            <w:proofErr w:type="gramEnd"/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u w:color="000000"/>
              </w:rPr>
              <w:t>3,C,9,15]</w:t>
            </w:r>
          </w:p>
        </w:tc>
      </w:tr>
      <w:tr w:rsidR="00940A4E" w14:paraId="2BB01C60" w14:textId="77777777" w:rsidTr="00940A4E">
        <w:trPr>
          <w:trHeight w:val="270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5B726" w14:textId="32995B98" w:rsidR="00940A4E" w:rsidRDefault="00904278" w:rsidP="00573E31">
            <w:pPr>
              <w:pStyle w:val="Body"/>
              <w:ind w:left="27" w:firstLine="142"/>
            </w:pPr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u w:color="000000"/>
              </w:rPr>
              <w:t>…</w:t>
            </w:r>
            <w:r w:rsidR="00940A4E"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u w:color="000000"/>
              </w:rPr>
              <w:t>CRASH….</w:t>
            </w:r>
          </w:p>
        </w:tc>
      </w:tr>
    </w:tbl>
    <w:p w14:paraId="1E3D5430" w14:textId="77777777" w:rsidR="00940A4E" w:rsidRDefault="00940A4E" w:rsidP="00940A4E">
      <w:pPr>
        <w:pStyle w:val="Body"/>
        <w:widowControl w:val="0"/>
        <w:spacing w:after="160" w:line="240" w:lineRule="auto"/>
        <w:ind w:left="-142" w:firstLine="142"/>
        <w:rPr>
          <w:rFonts w:ascii="Calibri Light" w:eastAsia="Calibri Light" w:hAnsi="Calibri Light" w:cs="Calibri Light"/>
          <w:color w:val="000000"/>
          <w:sz w:val="22"/>
          <w:szCs w:val="22"/>
          <w:u w:color="000000"/>
        </w:rPr>
      </w:pPr>
    </w:p>
    <w:p w14:paraId="31D36997" w14:textId="60F7362D" w:rsidR="00940A4E" w:rsidRPr="000766C6" w:rsidRDefault="00940A4E" w:rsidP="000766C6">
      <w:pPr>
        <w:pStyle w:val="Body"/>
        <w:spacing w:after="160" w:line="259" w:lineRule="auto"/>
        <w:ind w:left="-142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color="000000"/>
        </w:rPr>
      </w:pPr>
      <w:r w:rsidRPr="000766C6">
        <w:rPr>
          <w:rFonts w:ascii="Times New Roman" w:eastAsia="Calibri Light" w:hAnsi="Times New Roman" w:cs="Times New Roman"/>
          <w:b/>
          <w:bCs/>
          <w:color w:val="000000"/>
          <w:sz w:val="28"/>
          <w:szCs w:val="28"/>
          <w:u w:color="000000"/>
        </w:rPr>
        <w:t>whe</w:t>
      </w:r>
      <w:r w:rsidR="003E2A1B">
        <w:rPr>
          <w:rFonts w:ascii="Times New Roman" w:eastAsia="Calibri Light" w:hAnsi="Times New Roman" w:cs="Times New Roman"/>
          <w:b/>
          <w:bCs/>
          <w:color w:val="000000"/>
          <w:sz w:val="28"/>
          <w:szCs w:val="28"/>
          <w:u w:color="000000"/>
        </w:rPr>
        <w:t>n a crash happens, the recovery</w:t>
      </w:r>
      <w:r w:rsidRPr="000766C6">
        <w:rPr>
          <w:rFonts w:ascii="Times New Roman" w:eastAsia="Calibri Light" w:hAnsi="Times New Roman" w:cs="Times New Roman"/>
          <w:b/>
          <w:bCs/>
          <w:color w:val="000000"/>
          <w:sz w:val="28"/>
          <w:szCs w:val="28"/>
          <w:u w:color="000000"/>
        </w:rPr>
        <w:t xml:space="preserve"> system tries to recover by using both undo and redo operatio</w:t>
      </w:r>
      <w:r w:rsidR="00094986">
        <w:rPr>
          <w:rFonts w:ascii="Times New Roman" w:eastAsia="Calibri Light" w:hAnsi="Times New Roman" w:cs="Times New Roman"/>
          <w:b/>
          <w:bCs/>
          <w:color w:val="000000"/>
          <w:sz w:val="28"/>
          <w:szCs w:val="28"/>
          <w:u w:color="000000"/>
        </w:rPr>
        <w:t xml:space="preserve">ns. what are the transaction(s) </w:t>
      </w:r>
      <w:r w:rsidRPr="000766C6">
        <w:rPr>
          <w:rFonts w:ascii="Times New Roman" w:eastAsia="Calibri Light" w:hAnsi="Times New Roman" w:cs="Times New Roman"/>
          <w:b/>
          <w:bCs/>
          <w:color w:val="000000"/>
          <w:sz w:val="28"/>
          <w:szCs w:val="28"/>
          <w:u w:color="000000"/>
        </w:rPr>
        <w:t>of the undo list and the redo list?</w:t>
      </w:r>
    </w:p>
    <w:tbl>
      <w:tblPr>
        <w:tblStyle w:val="TableNormal1"/>
        <w:tblpPr w:leftFromText="180" w:rightFromText="180" w:vertAnchor="text" w:horzAnchor="page" w:tblpX="3582" w:tblpY="312"/>
        <w:tblW w:w="725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628"/>
        <w:gridCol w:w="3628"/>
      </w:tblGrid>
      <w:tr w:rsidR="00940A4E" w14:paraId="37944E99" w14:textId="77777777" w:rsidTr="00940A4E">
        <w:trPr>
          <w:trHeight w:val="510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2D6505" w14:textId="77777777" w:rsidR="00940A4E" w:rsidRPr="009052BC" w:rsidRDefault="00940A4E" w:rsidP="00940A4E">
            <w:pPr>
              <w:ind w:left="-142" w:firstLine="142"/>
              <w:jc w:val="center"/>
              <w:rPr>
                <w:b/>
                <w:bCs/>
              </w:rPr>
            </w:pPr>
            <w:r w:rsidRPr="009052BC">
              <w:rPr>
                <w:b/>
                <w:bCs/>
              </w:rPr>
              <w:t>UNDO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95526" w14:textId="77777777" w:rsidR="00940A4E" w:rsidRPr="009052BC" w:rsidRDefault="00940A4E" w:rsidP="00940A4E">
            <w:pPr>
              <w:ind w:left="-142" w:firstLine="142"/>
              <w:jc w:val="center"/>
              <w:rPr>
                <w:b/>
                <w:bCs/>
              </w:rPr>
            </w:pPr>
            <w:r w:rsidRPr="009052BC">
              <w:rPr>
                <w:b/>
                <w:bCs/>
              </w:rPr>
              <w:t>REDO</w:t>
            </w:r>
          </w:p>
        </w:tc>
      </w:tr>
      <w:tr w:rsidR="00940A4E" w:rsidRPr="00FF4D08" w14:paraId="2684E86D" w14:textId="77777777" w:rsidTr="000766C6">
        <w:trPr>
          <w:trHeight w:val="842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81B79" w14:textId="77777777" w:rsidR="00940A4E" w:rsidRPr="00FF4D08" w:rsidRDefault="00940A4E" w:rsidP="000766C6">
            <w:pPr>
              <w:pStyle w:val="Body"/>
              <w:spacing w:line="360" w:lineRule="auto"/>
              <w:ind w:left="-142" w:firstLine="142"/>
              <w:rPr>
                <w:color w:val="0070C0"/>
                <w:sz w:val="26"/>
                <w:szCs w:val="26"/>
              </w:rPr>
            </w:pPr>
            <w:r w:rsidRPr="00FF4D08">
              <w:rPr>
                <w:color w:val="0070C0"/>
                <w:sz w:val="26"/>
                <w:szCs w:val="26"/>
              </w:rPr>
              <w:t>Transaction. T3</w:t>
            </w:r>
          </w:p>
          <w:p w14:paraId="1962CD45" w14:textId="77777777" w:rsidR="00940A4E" w:rsidRPr="00FF4D08" w:rsidRDefault="00940A4E" w:rsidP="000766C6">
            <w:pPr>
              <w:pStyle w:val="Body"/>
              <w:spacing w:line="360" w:lineRule="auto"/>
              <w:ind w:left="-142" w:firstLine="142"/>
              <w:rPr>
                <w:color w:val="0070C0"/>
                <w:sz w:val="26"/>
                <w:szCs w:val="26"/>
              </w:rPr>
            </w:pPr>
            <w:r w:rsidRPr="00FF4D08">
              <w:rPr>
                <w:color w:val="0070C0"/>
                <w:sz w:val="26"/>
                <w:szCs w:val="26"/>
              </w:rPr>
              <w:t>Transaction. T1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9A183" w14:textId="77777777" w:rsidR="00940A4E" w:rsidRPr="00FF4D08" w:rsidRDefault="00940A4E" w:rsidP="000766C6">
            <w:pPr>
              <w:pStyle w:val="Body"/>
              <w:spacing w:line="360" w:lineRule="auto"/>
              <w:ind w:left="-142" w:firstLine="142"/>
              <w:rPr>
                <w:color w:val="0070C0"/>
                <w:sz w:val="26"/>
                <w:szCs w:val="26"/>
              </w:rPr>
            </w:pPr>
            <w:r w:rsidRPr="00FF4D08">
              <w:rPr>
                <w:color w:val="0070C0"/>
                <w:sz w:val="26"/>
                <w:szCs w:val="26"/>
              </w:rPr>
              <w:t>Transaction. T2</w:t>
            </w:r>
          </w:p>
          <w:p w14:paraId="35660970" w14:textId="77777777" w:rsidR="00940A4E" w:rsidRPr="00FF4D08" w:rsidRDefault="00940A4E" w:rsidP="000766C6">
            <w:pPr>
              <w:pStyle w:val="Body"/>
              <w:spacing w:line="360" w:lineRule="auto"/>
              <w:ind w:left="-142" w:firstLine="142"/>
              <w:rPr>
                <w:color w:val="0070C0"/>
                <w:sz w:val="26"/>
                <w:szCs w:val="26"/>
              </w:rPr>
            </w:pPr>
          </w:p>
        </w:tc>
      </w:tr>
    </w:tbl>
    <w:p w14:paraId="16868985" w14:textId="77777777" w:rsidR="00940A4E" w:rsidRPr="00FF4D08" w:rsidRDefault="00940A4E" w:rsidP="00940A4E">
      <w:pPr>
        <w:pStyle w:val="Body"/>
        <w:spacing w:after="160" w:line="259" w:lineRule="auto"/>
        <w:ind w:left="-142" w:firstLine="142"/>
        <w:rPr>
          <w:rFonts w:ascii="Calibri" w:eastAsia="Calibri" w:hAnsi="Calibri" w:cs="Arial"/>
          <w:color w:val="FF0000"/>
          <w:sz w:val="26"/>
          <w:szCs w:val="26"/>
          <w:u w:color="FF0000"/>
        </w:rPr>
      </w:pPr>
    </w:p>
    <w:p w14:paraId="6AAD91DE" w14:textId="77777777" w:rsidR="00940A4E" w:rsidRPr="00FF4D08" w:rsidRDefault="00940A4E" w:rsidP="00940A4E">
      <w:pPr>
        <w:pStyle w:val="Body"/>
        <w:widowControl w:val="0"/>
        <w:spacing w:after="160" w:line="240" w:lineRule="auto"/>
        <w:ind w:left="-142" w:firstLine="142"/>
        <w:rPr>
          <w:rFonts w:ascii="Calibri" w:eastAsia="Calibri" w:hAnsi="Calibri" w:cs="Calibri"/>
          <w:color w:val="FF0000"/>
          <w:sz w:val="26"/>
          <w:szCs w:val="26"/>
          <w:u w:color="FF0000"/>
        </w:rPr>
      </w:pPr>
    </w:p>
    <w:p w14:paraId="1FC1D707" w14:textId="77777777" w:rsidR="00940A4E" w:rsidRPr="00FF4D08" w:rsidRDefault="00940A4E" w:rsidP="00940A4E">
      <w:pPr>
        <w:pStyle w:val="Body"/>
        <w:widowControl w:val="0"/>
        <w:spacing w:after="160" w:line="240" w:lineRule="auto"/>
        <w:ind w:left="-142" w:firstLine="142"/>
        <w:rPr>
          <w:rFonts w:ascii="Calibri" w:eastAsia="Calibri" w:hAnsi="Calibri" w:cs="Calibri"/>
          <w:color w:val="000000"/>
          <w:sz w:val="26"/>
          <w:szCs w:val="26"/>
          <w:u w:color="000000"/>
        </w:rPr>
      </w:pPr>
    </w:p>
    <w:p w14:paraId="648FB71C" w14:textId="77777777" w:rsidR="00940A4E" w:rsidRPr="00FF4D08" w:rsidRDefault="00940A4E" w:rsidP="00940A4E">
      <w:pPr>
        <w:pStyle w:val="af0"/>
        <w:spacing w:before="360"/>
        <w:ind w:left="-142" w:firstLine="142"/>
        <w:rPr>
          <w:color w:val="0070C0"/>
          <w:sz w:val="26"/>
          <w:szCs w:val="26"/>
        </w:rPr>
      </w:pPr>
    </w:p>
    <w:p w14:paraId="7870A488" w14:textId="77777777" w:rsidR="00940A4E" w:rsidRPr="00FF4D08" w:rsidRDefault="00940A4E" w:rsidP="00940A4E">
      <w:pPr>
        <w:pStyle w:val="af0"/>
        <w:spacing w:before="360"/>
        <w:ind w:left="-142" w:firstLine="142"/>
        <w:rPr>
          <w:color w:val="0070C0"/>
          <w:sz w:val="26"/>
          <w:szCs w:val="26"/>
        </w:rPr>
      </w:pPr>
    </w:p>
    <w:p w14:paraId="2189C05D" w14:textId="77777777" w:rsidR="00FF4D08" w:rsidRPr="00FF4D08" w:rsidRDefault="00FF4D08" w:rsidP="00940A4E">
      <w:pPr>
        <w:pStyle w:val="af0"/>
        <w:spacing w:before="360"/>
        <w:ind w:left="-142" w:firstLine="142"/>
        <w:rPr>
          <w:color w:val="0070C0"/>
          <w:sz w:val="16"/>
          <w:szCs w:val="16"/>
        </w:rPr>
      </w:pPr>
    </w:p>
    <w:p w14:paraId="6A62F82A" w14:textId="326E8A01" w:rsidR="00940A4E" w:rsidRPr="00FF4D08" w:rsidRDefault="00940A4E" w:rsidP="00940A4E">
      <w:pPr>
        <w:pStyle w:val="af0"/>
        <w:spacing w:before="360"/>
        <w:ind w:left="-142" w:firstLine="142"/>
        <w:rPr>
          <w:sz w:val="26"/>
          <w:szCs w:val="26"/>
        </w:rPr>
      </w:pPr>
      <w:r w:rsidRPr="00FF4D08">
        <w:rPr>
          <w:color w:val="0070C0"/>
          <w:sz w:val="26"/>
          <w:szCs w:val="26"/>
        </w:rPr>
        <w:t>No need to mention transaction 4</w:t>
      </w:r>
      <w:r w:rsidR="00094986" w:rsidRPr="00FF4D08">
        <w:rPr>
          <w:color w:val="0070C0"/>
          <w:sz w:val="26"/>
          <w:szCs w:val="26"/>
        </w:rPr>
        <w:t xml:space="preserve"> because it has been saved already</w:t>
      </w:r>
      <w:r w:rsidRPr="00FF4D08">
        <w:rPr>
          <w:color w:val="0070C0"/>
          <w:sz w:val="26"/>
          <w:szCs w:val="26"/>
        </w:rPr>
        <w:t xml:space="preserve">. </w:t>
      </w:r>
    </w:p>
    <w:p w14:paraId="371EC7A6" w14:textId="411CFD93" w:rsidR="00EA66F0" w:rsidRPr="00EA66F0" w:rsidRDefault="00940A4E" w:rsidP="00EA66F0">
      <w:pPr>
        <w:pStyle w:val="1"/>
      </w:pPr>
      <w:bookmarkStart w:id="1" w:name="_Toc321140623"/>
      <w:r>
        <w:rPr>
          <w:noProof/>
          <w:sz w:val="24"/>
          <w:szCs w:val="24"/>
          <w:lang w:val="en-GB" w:eastAsia="en-GB"/>
        </w:rPr>
        <w:lastRenderedPageBreak/>
        <w:pict w14:anchorId="7B81B442">
          <v:shapetype id="_x0000_t185" coordsize="21600,21600" o:spt="185" adj="3600" path="m@0,0nfqx0@0l0@2qy@0,21600em@1,0nfqx21600@0l21600@2qy@1,21600em@0,0nsqx0@0l0@2qy@0,21600l@1,21600qx21600@2l21600@0qy@1,0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Double Bracket 2" o:spid="_x0000_s1034" type="#_x0000_t185" style="position:absolute;margin-left:333.3pt;margin-top:135.3pt;width:86.45pt;height:24.1pt;z-index:251693056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" strokecolor="black [3200]" strokeweight="2pt">
            <v:shadow on="t" opacity="24903f" origin=",.5" offset="0,20000emu"/>
            <v:textbox style="mso-next-textbox:#Double Bracket 2">
              <w:txbxContent>
                <w:p w14:paraId="6A948DF9" w14:textId="261426F4" w:rsidR="00573E31" w:rsidRDefault="00573E31" w:rsidP="00822BAC">
                  <w:pPr>
                    <w:jc w:val="center"/>
                    <w:rPr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5</w:t>
                  </w:r>
                  <w:r w:rsidRPr="00C67543">
                    <w:rPr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 xml:space="preserve"> Mark</w:t>
                  </w:r>
                  <w:r>
                    <w:rPr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s</w:t>
                  </w:r>
                </w:p>
                <w:p w14:paraId="794E10C7" w14:textId="77777777" w:rsidR="00573E31" w:rsidRDefault="00573E31" w:rsidP="00822BAC">
                  <w:pPr>
                    <w:jc w:val="center"/>
                    <w:rPr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</w:p>
                <w:p w14:paraId="16C6700F" w14:textId="42E6A9FD" w:rsidR="00573E31" w:rsidRPr="00C67543" w:rsidRDefault="00573E31" w:rsidP="00822BAC">
                  <w:pPr>
                    <w:jc w:val="center"/>
                    <w:rPr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C67543">
                    <w:rPr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s</w:t>
                  </w:r>
                  <w:r>
                    <w:rPr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s</w:t>
                  </w:r>
                  <w:proofErr w:type="spellEnd"/>
                </w:p>
              </w:txbxContent>
            </v:textbox>
            <w10:wrap anchory="page"/>
          </v:shape>
        </w:pict>
      </w:r>
      <w:r w:rsidR="00573E31">
        <w:rPr>
          <w:noProof/>
          <w:lang w:val="en-GB" w:eastAsia="en-GB"/>
        </w:rPr>
        <w:pict w14:anchorId="39ED4508">
          <v:shape id="Text Box 21" o:spid="_x0000_s1035" type="#_x0000_t202" alt="Sidebar" style="position:absolute;margin-left:37.05pt;margin-top:-.1pt;width:98.25pt;height:181.45pt;z-index:251681792;visibility:visible;mso-width-percent:250;mso-height-percent:950;mso-wrap-distance-left:14.4pt;mso-wrap-distance-right:14.4pt;mso-wrap-distance-bottom:3in;mso-position-horizontal-relative:page;mso-position-vertical-relative:margin;mso-width-percent:250;mso-height-percent:95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" filled="f" stroked="f" strokeweight=".5pt">
            <v:textbox style="mso-next-textbox:#Text Box 21" inset="3.6pt,0,3.6pt,0">
              <w:txbxContent>
                <w:p w14:paraId="1DD6A3EE" w14:textId="77777777" w:rsidR="00573E31" w:rsidRDefault="00573E31" w:rsidP="00B916D5">
                  <w:pPr>
                    <w:pStyle w:val="af"/>
                    <w:rPr>
                      <w:rStyle w:val="Char5"/>
                      <w:i/>
                      <w:iCs/>
                    </w:rPr>
                  </w:pPr>
                  <w:r>
                    <w:rPr>
                      <w:rStyle w:val="Char5"/>
                      <w:i/>
                      <w:iCs/>
                    </w:rPr>
                    <w:t>Learning Outcome(s):</w:t>
                  </w:r>
                </w:p>
                <w:p w14:paraId="2DB7C6F8" w14:textId="77777777" w:rsidR="00573E31" w:rsidRDefault="00573E31" w:rsidP="00FB3FB6"/>
                <w:p w14:paraId="7E58DF46" w14:textId="77777777" w:rsidR="00573E31" w:rsidRDefault="00573E31" w:rsidP="00FB3FB6"/>
                <w:p w14:paraId="327A6FB3" w14:textId="77777777" w:rsidR="00573E31" w:rsidRDefault="00573E31" w:rsidP="00FB3FB6"/>
                <w:p w14:paraId="1E1BF5D4" w14:textId="77777777" w:rsidR="00573E31" w:rsidRDefault="00573E31" w:rsidP="00FB3FB6"/>
                <w:p w14:paraId="31B28AA7" w14:textId="77777777" w:rsidR="00573E31" w:rsidRDefault="00573E31" w:rsidP="00FB3FB6"/>
                <w:p w14:paraId="297DEAD5" w14:textId="77777777" w:rsidR="00573E31" w:rsidRDefault="00573E31" w:rsidP="00FB3FB6"/>
              </w:txbxContent>
            </v:textbox>
            <w10:wrap type="square" side="largest" anchorx="page" anchory="margin"/>
          </v:shape>
        </w:pict>
      </w:r>
      <w:bookmarkEnd w:id="1"/>
      <w:r w:rsidR="00B916D5">
        <w:t>Question Two</w:t>
      </w:r>
    </w:p>
    <w:p w14:paraId="7556B802" w14:textId="77777777" w:rsidR="00CA009D" w:rsidRDefault="00CA009D" w:rsidP="00823823">
      <w:pPr>
        <w:pStyle w:val="af0"/>
        <w:spacing w:before="360"/>
        <w:rPr>
          <w:rFonts w:ascii="Times New Roman" w:hAnsi="Times New Roman" w:cs="Times New Roman"/>
          <w:b/>
          <w:bCs/>
          <w:color w:val="000000"/>
          <w:sz w:val="28"/>
          <w:szCs w:val="28"/>
          <w:u w:color="000000"/>
        </w:rPr>
      </w:pPr>
    </w:p>
    <w:p w14:paraId="2DEE1890" w14:textId="77777777" w:rsidR="00940A4E" w:rsidRPr="009052BC" w:rsidRDefault="00940A4E" w:rsidP="00823823">
      <w:pPr>
        <w:pStyle w:val="af0"/>
        <w:spacing w:before="360"/>
        <w:rPr>
          <w:rFonts w:ascii="Times New Roman" w:hAnsi="Times New Roman" w:cs="Times New Roman"/>
          <w:b/>
          <w:bCs/>
          <w:color w:val="000000"/>
          <w:sz w:val="28"/>
          <w:szCs w:val="28"/>
          <w:u w:color="000000"/>
        </w:rPr>
      </w:pPr>
      <w:r w:rsidRPr="009052BC">
        <w:rPr>
          <w:rFonts w:ascii="Times New Roman" w:hAnsi="Times New Roman" w:cs="Times New Roman"/>
          <w:b/>
          <w:bCs/>
          <w:color w:val="000000"/>
          <w:sz w:val="28"/>
          <w:szCs w:val="28"/>
          <w:u w:color="000000"/>
        </w:rPr>
        <w:t>A) List the main control measures that are used to provide security of data in databases?</w:t>
      </w:r>
    </w:p>
    <w:p w14:paraId="4F4CFD79" w14:textId="77777777" w:rsidR="00940A4E" w:rsidRPr="000A61E4" w:rsidRDefault="00940A4E" w:rsidP="00D2233A">
      <w:pPr>
        <w:rPr>
          <w:rFonts w:hint="cs"/>
          <w:sz w:val="6"/>
          <w:szCs w:val="6"/>
          <w:rtl/>
        </w:rPr>
      </w:pPr>
    </w:p>
    <w:p w14:paraId="54FDA271" w14:textId="6575A455" w:rsidR="00D2233A" w:rsidRPr="00FF4D08" w:rsidRDefault="00D2233A" w:rsidP="00433FC3">
      <w:pPr>
        <w:pStyle w:val="af0"/>
        <w:numPr>
          <w:ilvl w:val="0"/>
          <w:numId w:val="21"/>
        </w:numPr>
        <w:spacing w:before="360" w:line="480" w:lineRule="auto"/>
        <w:rPr>
          <w:rFonts w:ascii="Times New Roman" w:hAnsi="Times New Roman" w:cs="Times New Roman"/>
          <w:b/>
          <w:bCs/>
          <w:color w:val="0070C0"/>
          <w:sz w:val="26"/>
          <w:szCs w:val="26"/>
          <w:u w:color="000000"/>
        </w:rPr>
      </w:pPr>
      <w:r w:rsidRPr="00FF4D08">
        <w:rPr>
          <w:rFonts w:ascii="Times New Roman" w:hAnsi="Times New Roman" w:cs="Times New Roman"/>
          <w:b/>
          <w:bCs/>
          <w:color w:val="0070C0"/>
          <w:sz w:val="26"/>
          <w:szCs w:val="26"/>
          <w:u w:color="000000"/>
        </w:rPr>
        <w:t xml:space="preserve">Access Control </w:t>
      </w:r>
    </w:p>
    <w:p w14:paraId="214DBB78" w14:textId="03CB632D" w:rsidR="00D2233A" w:rsidRPr="00FF4D08" w:rsidRDefault="00D2233A" w:rsidP="00433FC3">
      <w:pPr>
        <w:pStyle w:val="af0"/>
        <w:numPr>
          <w:ilvl w:val="0"/>
          <w:numId w:val="21"/>
        </w:numPr>
        <w:spacing w:before="360" w:line="480" w:lineRule="auto"/>
        <w:rPr>
          <w:rFonts w:ascii="Times New Roman" w:hAnsi="Times New Roman" w:cs="Times New Roman"/>
          <w:b/>
          <w:bCs/>
          <w:color w:val="0070C0"/>
          <w:sz w:val="26"/>
          <w:szCs w:val="26"/>
          <w:u w:color="000000"/>
        </w:rPr>
      </w:pPr>
      <w:r w:rsidRPr="00FF4D08">
        <w:rPr>
          <w:rFonts w:ascii="Times New Roman" w:hAnsi="Times New Roman" w:cs="Times New Roman"/>
          <w:b/>
          <w:bCs/>
          <w:color w:val="0070C0"/>
          <w:sz w:val="26"/>
          <w:szCs w:val="26"/>
          <w:u w:color="000000"/>
        </w:rPr>
        <w:t>Inference Control</w:t>
      </w:r>
    </w:p>
    <w:p w14:paraId="3E1DAC15" w14:textId="55990380" w:rsidR="00D2233A" w:rsidRPr="00FF4D08" w:rsidRDefault="00D2233A" w:rsidP="00433FC3">
      <w:pPr>
        <w:pStyle w:val="af0"/>
        <w:numPr>
          <w:ilvl w:val="0"/>
          <w:numId w:val="21"/>
        </w:numPr>
        <w:spacing w:before="360" w:line="480" w:lineRule="auto"/>
        <w:rPr>
          <w:rFonts w:ascii="Times New Roman" w:hAnsi="Times New Roman" w:cs="Times New Roman"/>
          <w:b/>
          <w:bCs/>
          <w:color w:val="0070C0"/>
          <w:sz w:val="26"/>
          <w:szCs w:val="26"/>
          <w:u w:color="000000"/>
        </w:rPr>
      </w:pPr>
      <w:r w:rsidRPr="00FF4D08">
        <w:rPr>
          <w:rFonts w:ascii="Times New Roman" w:hAnsi="Times New Roman" w:cs="Times New Roman"/>
          <w:b/>
          <w:bCs/>
          <w:color w:val="0070C0"/>
          <w:sz w:val="26"/>
          <w:szCs w:val="26"/>
          <w:u w:color="000000"/>
        </w:rPr>
        <w:t>Flow Control</w:t>
      </w:r>
    </w:p>
    <w:p w14:paraId="0E14A1D6" w14:textId="2443905E" w:rsidR="00D2233A" w:rsidRPr="00FF4D08" w:rsidRDefault="00D2233A" w:rsidP="00433FC3">
      <w:pPr>
        <w:pStyle w:val="af0"/>
        <w:numPr>
          <w:ilvl w:val="0"/>
          <w:numId w:val="21"/>
        </w:numPr>
        <w:spacing w:before="360" w:line="480" w:lineRule="auto"/>
        <w:rPr>
          <w:rFonts w:ascii="Times New Roman" w:hAnsi="Times New Roman" w:cs="Times New Roman"/>
          <w:b/>
          <w:bCs/>
          <w:color w:val="0070C0"/>
          <w:sz w:val="26"/>
          <w:szCs w:val="26"/>
          <w:u w:color="000000"/>
        </w:rPr>
      </w:pPr>
      <w:r w:rsidRPr="00FF4D08">
        <w:rPr>
          <w:rFonts w:ascii="Times New Roman" w:hAnsi="Times New Roman" w:cs="Times New Roman"/>
          <w:b/>
          <w:bCs/>
          <w:color w:val="0070C0"/>
          <w:sz w:val="26"/>
          <w:szCs w:val="26"/>
          <w:u w:color="000000"/>
        </w:rPr>
        <w:t>Data Encryption</w:t>
      </w:r>
    </w:p>
    <w:p w14:paraId="2751DE83" w14:textId="77777777" w:rsidR="00CA009D" w:rsidRDefault="00CA009D" w:rsidP="00C13FB6">
      <w:pPr>
        <w:pStyle w:val="af0"/>
        <w:spacing w:before="360" w:line="360" w:lineRule="auto"/>
        <w:rPr>
          <w:rFonts w:ascii="Times New Roman" w:hAnsi="Times New Roman" w:cs="Times New Roman"/>
          <w:b/>
          <w:bCs/>
          <w:color w:val="000000"/>
          <w:u w:color="000000"/>
        </w:rPr>
      </w:pPr>
    </w:p>
    <w:p w14:paraId="1ADE1A37" w14:textId="77777777" w:rsidR="00CA009D" w:rsidRDefault="00CA009D" w:rsidP="00C13FB6">
      <w:pPr>
        <w:pStyle w:val="af0"/>
        <w:spacing w:before="360" w:line="360" w:lineRule="auto"/>
        <w:rPr>
          <w:rFonts w:ascii="Times New Roman" w:hAnsi="Times New Roman" w:cs="Times New Roman"/>
          <w:b/>
          <w:bCs/>
          <w:color w:val="000000"/>
          <w:u w:color="000000"/>
        </w:rPr>
      </w:pPr>
      <w:r>
        <w:rPr>
          <w:rFonts w:ascii="Times New Roman" w:hAnsi="Times New Roman" w:cs="Times New Roman"/>
          <w:b/>
          <w:bCs/>
          <w:color w:val="000000"/>
          <w:u w:color="000000"/>
        </w:rPr>
        <w:br w:type="column"/>
      </w:r>
    </w:p>
    <w:p w14:paraId="57A4EE50" w14:textId="55A082A0" w:rsidR="00940A4E" w:rsidRDefault="00940A4E" w:rsidP="00C13FB6">
      <w:pPr>
        <w:pStyle w:val="af0"/>
        <w:spacing w:before="36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color="000000"/>
        </w:rPr>
      </w:pPr>
      <w:r w:rsidRPr="009052BC">
        <w:rPr>
          <w:rFonts w:ascii="Times New Roman" w:hAnsi="Times New Roman" w:cs="Times New Roman"/>
          <w:b/>
          <w:bCs/>
          <w:color w:val="000000"/>
          <w:sz w:val="28"/>
          <w:szCs w:val="28"/>
          <w:u w:color="000000"/>
        </w:rPr>
        <w:t>B) Explain briefly about Access Protection, User Accounts, and Database Audits</w:t>
      </w:r>
    </w:p>
    <w:p w14:paraId="60E75FC4" w14:textId="77777777" w:rsidR="00CA009D" w:rsidRDefault="00CA009D" w:rsidP="00CE74B0">
      <w:pPr>
        <w:pStyle w:val="af0"/>
        <w:spacing w:before="360" w:line="480" w:lineRule="auto"/>
        <w:rPr>
          <w:rFonts w:ascii="Times New Roman" w:hAnsi="Times New Roman" w:cs="Times New Roman"/>
          <w:b/>
          <w:bCs/>
          <w:color w:val="0070C0"/>
          <w:sz w:val="26"/>
          <w:szCs w:val="26"/>
          <w:u w:color="000000"/>
        </w:rPr>
      </w:pPr>
    </w:p>
    <w:p w14:paraId="66CF1D54" w14:textId="16885D1D" w:rsidR="00746FB0" w:rsidRDefault="006F47D1" w:rsidP="00CB271C">
      <w:pPr>
        <w:pStyle w:val="af0"/>
        <w:spacing w:before="360" w:line="480" w:lineRule="auto"/>
        <w:jc w:val="both"/>
        <w:rPr>
          <w:rFonts w:ascii="Times New Roman" w:hAnsi="Times New Roman" w:cs="Times New Roman"/>
          <w:b/>
          <w:bCs/>
          <w:color w:val="0070C0"/>
          <w:sz w:val="26"/>
          <w:szCs w:val="26"/>
          <w:u w:color="000000"/>
        </w:rPr>
      </w:pPr>
      <w:r>
        <w:rPr>
          <w:rFonts w:ascii="Times New Roman" w:hAnsi="Times New Roman" w:cs="Times New Roman"/>
          <w:b/>
          <w:bCs/>
          <w:color w:val="0070C0"/>
          <w:sz w:val="26"/>
          <w:szCs w:val="26"/>
          <w:u w:color="000000"/>
        </w:rPr>
        <w:t>Access protection</w:t>
      </w:r>
      <w:r w:rsidR="001341A0">
        <w:rPr>
          <w:rFonts w:ascii="Times New Roman" w:hAnsi="Times New Roman" w:cs="Times New Roman"/>
          <w:b/>
          <w:bCs/>
          <w:color w:val="0070C0"/>
          <w:sz w:val="26"/>
          <w:szCs w:val="26"/>
          <w:u w:color="000000"/>
        </w:rPr>
        <w:t xml:space="preserve">, </w:t>
      </w:r>
      <w:r w:rsidR="00746FB0">
        <w:rPr>
          <w:rFonts w:ascii="Times New Roman" w:hAnsi="Times New Roman" w:cs="Times New Roman"/>
          <w:b/>
          <w:bCs/>
          <w:color w:val="0070C0"/>
          <w:sz w:val="26"/>
          <w:szCs w:val="26"/>
          <w:u w:color="000000"/>
        </w:rPr>
        <w:t>user account,</w:t>
      </w:r>
      <w:r w:rsidR="001341A0">
        <w:rPr>
          <w:rFonts w:ascii="Times New Roman" w:hAnsi="Times New Roman" w:cs="Times New Roman"/>
          <w:b/>
          <w:bCs/>
          <w:color w:val="0070C0"/>
          <w:sz w:val="26"/>
          <w:szCs w:val="26"/>
          <w:u w:color="000000"/>
        </w:rPr>
        <w:t xml:space="preserve"> and database audits. T</w:t>
      </w:r>
      <w:r w:rsidR="00746FB0">
        <w:rPr>
          <w:rFonts w:ascii="Times New Roman" w:hAnsi="Times New Roman" w:cs="Times New Roman"/>
          <w:b/>
          <w:bCs/>
          <w:color w:val="0070C0"/>
          <w:sz w:val="26"/>
          <w:szCs w:val="26"/>
          <w:u w:color="000000"/>
        </w:rPr>
        <w:t xml:space="preserve">here’s </w:t>
      </w:r>
      <w:r w:rsidR="001341A0">
        <w:rPr>
          <w:rFonts w:ascii="Times New Roman" w:hAnsi="Times New Roman" w:cs="Times New Roman"/>
          <w:b/>
          <w:bCs/>
          <w:color w:val="0070C0"/>
          <w:sz w:val="26"/>
          <w:szCs w:val="26"/>
          <w:u w:color="000000"/>
        </w:rPr>
        <w:t>an example in the book explained the main idea of all them</w:t>
      </w:r>
      <w:r w:rsidR="00CE74B0">
        <w:rPr>
          <w:rFonts w:ascii="Times New Roman" w:hAnsi="Times New Roman" w:cs="Times New Roman"/>
          <w:b/>
          <w:bCs/>
          <w:color w:val="0070C0"/>
          <w:sz w:val="26"/>
          <w:szCs w:val="26"/>
          <w:u w:color="000000"/>
        </w:rPr>
        <w:t>.</w:t>
      </w:r>
      <w:r w:rsidR="00CB271C">
        <w:rPr>
          <w:rFonts w:ascii="Times New Roman" w:hAnsi="Times New Roman" w:cs="Times New Roman"/>
          <w:b/>
          <w:bCs/>
          <w:color w:val="0070C0"/>
          <w:sz w:val="26"/>
          <w:szCs w:val="26"/>
          <w:u w:color="000000"/>
        </w:rPr>
        <w:t xml:space="preserve"> So,</w:t>
      </w:r>
      <w:r w:rsidR="00CE74B0">
        <w:rPr>
          <w:rFonts w:ascii="Times New Roman" w:hAnsi="Times New Roman" w:cs="Times New Roman"/>
          <w:b/>
          <w:bCs/>
          <w:color w:val="0070C0"/>
          <w:sz w:val="26"/>
          <w:szCs w:val="26"/>
          <w:u w:color="000000"/>
        </w:rPr>
        <w:t xml:space="preserve"> </w:t>
      </w:r>
      <w:r w:rsidR="00CB271C">
        <w:rPr>
          <w:rFonts w:ascii="Times New Roman" w:hAnsi="Times New Roman" w:cs="Times New Roman"/>
          <w:b/>
          <w:bCs/>
          <w:color w:val="0070C0"/>
          <w:sz w:val="26"/>
          <w:szCs w:val="26"/>
          <w:u w:color="000000"/>
        </w:rPr>
        <w:t>t</w:t>
      </w:r>
      <w:r w:rsidR="001341A0">
        <w:rPr>
          <w:rFonts w:ascii="Times New Roman" w:hAnsi="Times New Roman" w:cs="Times New Roman"/>
          <w:b/>
          <w:bCs/>
          <w:color w:val="0070C0"/>
          <w:sz w:val="26"/>
          <w:szCs w:val="26"/>
          <w:u w:color="000000"/>
        </w:rPr>
        <w:t>he</w:t>
      </w:r>
      <w:bookmarkStart w:id="2" w:name="_GoBack"/>
      <w:bookmarkEnd w:id="2"/>
      <w:r w:rsidR="001341A0">
        <w:rPr>
          <w:rFonts w:ascii="Times New Roman" w:hAnsi="Times New Roman" w:cs="Times New Roman"/>
          <w:b/>
          <w:bCs/>
          <w:color w:val="0070C0"/>
          <w:sz w:val="26"/>
          <w:szCs w:val="26"/>
          <w:u w:color="000000"/>
        </w:rPr>
        <w:t xml:space="preserve"> access protection and the user’s account protect </w:t>
      </w:r>
      <w:r w:rsidR="00BC40E7">
        <w:rPr>
          <w:rFonts w:ascii="Times New Roman" w:hAnsi="Times New Roman" w:cs="Times New Roman"/>
          <w:b/>
          <w:bCs/>
          <w:color w:val="0070C0"/>
          <w:sz w:val="26"/>
          <w:szCs w:val="26"/>
          <w:u w:color="000000"/>
        </w:rPr>
        <w:t>the database from the unauthorized persons, so the database administrator will create an account (</w:t>
      </w:r>
      <w:r w:rsidR="00CE74B0">
        <w:rPr>
          <w:rFonts w:ascii="Times New Roman" w:hAnsi="Times New Roman" w:cs="Times New Roman"/>
          <w:b/>
          <w:bCs/>
          <w:color w:val="0070C0"/>
          <w:sz w:val="26"/>
          <w:szCs w:val="26"/>
          <w:u w:color="000000"/>
        </w:rPr>
        <w:t>account number and password)</w:t>
      </w:r>
      <w:r w:rsidR="00BC40E7">
        <w:rPr>
          <w:rFonts w:ascii="Times New Roman" w:hAnsi="Times New Roman" w:cs="Times New Roman"/>
          <w:b/>
          <w:bCs/>
          <w:color w:val="0070C0"/>
          <w:sz w:val="26"/>
          <w:szCs w:val="26"/>
          <w:u w:color="000000"/>
        </w:rPr>
        <w:t xml:space="preserve"> for users</w:t>
      </w:r>
      <w:r w:rsidR="00CE74B0">
        <w:rPr>
          <w:rFonts w:ascii="Times New Roman" w:hAnsi="Times New Roman" w:cs="Times New Roman"/>
          <w:b/>
          <w:bCs/>
          <w:color w:val="0070C0"/>
          <w:sz w:val="26"/>
          <w:szCs w:val="26"/>
          <w:u w:color="000000"/>
        </w:rPr>
        <w:t>.</w:t>
      </w:r>
      <w:r w:rsidR="00BC40E7">
        <w:rPr>
          <w:rFonts w:ascii="Times New Roman" w:hAnsi="Times New Roman" w:cs="Times New Roman"/>
          <w:b/>
          <w:bCs/>
          <w:color w:val="0070C0"/>
          <w:sz w:val="26"/>
          <w:szCs w:val="26"/>
          <w:u w:color="000000"/>
        </w:rPr>
        <w:t xml:space="preserve"> </w:t>
      </w:r>
    </w:p>
    <w:p w14:paraId="72BF8E86" w14:textId="77777777" w:rsidR="00397C47" w:rsidRDefault="00397C47" w:rsidP="00397C47">
      <w:pPr>
        <w:pStyle w:val="af0"/>
        <w:spacing w:before="360" w:line="480" w:lineRule="auto"/>
        <w:jc w:val="both"/>
        <w:rPr>
          <w:rFonts w:ascii="Times New Roman" w:hAnsi="Times New Roman" w:cs="Times New Roman"/>
          <w:b/>
          <w:bCs/>
          <w:color w:val="0070C0"/>
          <w:sz w:val="26"/>
          <w:szCs w:val="26"/>
          <w:u w:color="000000"/>
        </w:rPr>
      </w:pPr>
    </w:p>
    <w:p w14:paraId="36909637" w14:textId="77777777" w:rsidR="00CA009D" w:rsidRDefault="00573E31" w:rsidP="00397C47">
      <w:pPr>
        <w:pStyle w:val="af0"/>
        <w:spacing w:before="360" w:line="480" w:lineRule="auto"/>
        <w:jc w:val="both"/>
        <w:rPr>
          <w:rFonts w:ascii="Times New Roman" w:hAnsi="Times New Roman" w:cs="Times New Roman"/>
          <w:b/>
          <w:bCs/>
          <w:color w:val="0070C0"/>
          <w:sz w:val="26"/>
          <w:szCs w:val="26"/>
          <w:u w:color="000000"/>
        </w:rPr>
      </w:pPr>
      <w:r>
        <w:rPr>
          <w:rFonts w:ascii="Times New Roman" w:hAnsi="Times New Roman" w:cs="Times New Roman"/>
          <w:b/>
          <w:bCs/>
          <w:color w:val="0070C0"/>
          <w:sz w:val="26"/>
          <w:szCs w:val="26"/>
          <w:u w:color="000000"/>
        </w:rPr>
        <w:t xml:space="preserve">Users now can enter the database using this account by entering the account number and password, the database management system will check the entered data </w:t>
      </w:r>
      <w:r w:rsidR="00DC0F9E">
        <w:rPr>
          <w:rFonts w:ascii="Times New Roman" w:hAnsi="Times New Roman" w:cs="Times New Roman"/>
          <w:b/>
          <w:bCs/>
          <w:color w:val="0070C0"/>
          <w:sz w:val="26"/>
          <w:szCs w:val="26"/>
          <w:u w:color="000000"/>
        </w:rPr>
        <w:t xml:space="preserve">if it </w:t>
      </w:r>
      <w:r w:rsidR="00DC0F9E" w:rsidRPr="00DC0F9E">
        <w:rPr>
          <w:rFonts w:ascii="Times New Roman" w:hAnsi="Times New Roman" w:cs="Times New Roman"/>
          <w:b/>
          <w:bCs/>
          <w:color w:val="0070C0"/>
          <w:sz w:val="26"/>
          <w:szCs w:val="26"/>
          <w:u w:color="000000"/>
        </w:rPr>
        <w:t xml:space="preserve">valid </w:t>
      </w:r>
      <w:r w:rsidR="00DC0F9E">
        <w:rPr>
          <w:rFonts w:ascii="Times New Roman" w:hAnsi="Times New Roman" w:cs="Times New Roman"/>
          <w:b/>
          <w:bCs/>
          <w:color w:val="0070C0"/>
          <w:sz w:val="26"/>
          <w:szCs w:val="26"/>
          <w:u w:color="000000"/>
        </w:rPr>
        <w:t xml:space="preserve">or not </w:t>
      </w:r>
      <w:r>
        <w:rPr>
          <w:rFonts w:ascii="Times New Roman" w:hAnsi="Times New Roman" w:cs="Times New Roman"/>
          <w:b/>
          <w:bCs/>
          <w:color w:val="0070C0"/>
          <w:sz w:val="26"/>
          <w:szCs w:val="26"/>
          <w:u w:color="000000"/>
        </w:rPr>
        <w:t xml:space="preserve">and then </w:t>
      </w:r>
      <w:r w:rsidR="00DC0F9E">
        <w:rPr>
          <w:rFonts w:ascii="Times New Roman" w:hAnsi="Times New Roman" w:cs="Times New Roman"/>
          <w:b/>
          <w:bCs/>
          <w:color w:val="0070C0"/>
          <w:sz w:val="26"/>
          <w:szCs w:val="26"/>
          <w:u w:color="000000"/>
        </w:rPr>
        <w:t xml:space="preserve">will </w:t>
      </w:r>
      <w:r w:rsidR="002C3D5A">
        <w:rPr>
          <w:rFonts w:ascii="Times New Roman" w:hAnsi="Times New Roman" w:cs="Times New Roman"/>
          <w:b/>
          <w:bCs/>
          <w:color w:val="0070C0"/>
          <w:sz w:val="26"/>
          <w:szCs w:val="26"/>
          <w:u w:color="000000"/>
        </w:rPr>
        <w:t xml:space="preserve">give the </w:t>
      </w:r>
      <w:r w:rsidR="002C3D5A" w:rsidRPr="002C3D5A">
        <w:rPr>
          <w:rFonts w:ascii="Times New Roman" w:hAnsi="Times New Roman" w:cs="Times New Roman"/>
          <w:b/>
          <w:bCs/>
          <w:color w:val="0070C0"/>
          <w:sz w:val="26"/>
          <w:szCs w:val="26"/>
          <w:u w:color="000000"/>
        </w:rPr>
        <w:t>permission</w:t>
      </w:r>
      <w:r w:rsidR="002C3D5A">
        <w:rPr>
          <w:rFonts w:ascii="Times New Roman" w:hAnsi="Times New Roman" w:cs="Times New Roman"/>
          <w:b/>
          <w:bCs/>
          <w:color w:val="0070C0"/>
          <w:sz w:val="26"/>
          <w:szCs w:val="26"/>
          <w:u w:color="000000"/>
        </w:rPr>
        <w:t xml:space="preserve"> for </w:t>
      </w:r>
      <w:r w:rsidR="00CB50FC">
        <w:rPr>
          <w:rFonts w:ascii="Times New Roman" w:hAnsi="Times New Roman" w:cs="Times New Roman"/>
          <w:b/>
          <w:bCs/>
          <w:color w:val="0070C0"/>
          <w:sz w:val="26"/>
          <w:szCs w:val="26"/>
          <w:u w:color="000000"/>
        </w:rPr>
        <w:t>each user to access the database.</w:t>
      </w:r>
      <w:r w:rsidR="00CA009D">
        <w:rPr>
          <w:rFonts w:ascii="Times New Roman" w:hAnsi="Times New Roman" w:cs="Times New Roman"/>
          <w:b/>
          <w:bCs/>
          <w:color w:val="0070C0"/>
          <w:sz w:val="26"/>
          <w:szCs w:val="26"/>
          <w:u w:color="000000"/>
        </w:rPr>
        <w:t xml:space="preserve"> </w:t>
      </w:r>
    </w:p>
    <w:p w14:paraId="39CB9C32" w14:textId="77777777" w:rsidR="00397C47" w:rsidRDefault="00397C47" w:rsidP="00397C47">
      <w:pPr>
        <w:pStyle w:val="af0"/>
        <w:spacing w:before="360" w:line="480" w:lineRule="auto"/>
        <w:jc w:val="both"/>
        <w:rPr>
          <w:rFonts w:ascii="Times New Roman" w:hAnsi="Times New Roman" w:cs="Times New Roman"/>
          <w:b/>
          <w:bCs/>
          <w:color w:val="0070C0"/>
          <w:sz w:val="26"/>
          <w:szCs w:val="26"/>
          <w:u w:color="000000"/>
        </w:rPr>
      </w:pPr>
    </w:p>
    <w:p w14:paraId="78A40F03" w14:textId="7C595826" w:rsidR="00500248" w:rsidRPr="00C13FB6" w:rsidRDefault="00CA009D" w:rsidP="00397C47">
      <w:pPr>
        <w:pStyle w:val="af0"/>
        <w:spacing w:before="360" w:line="480" w:lineRule="auto"/>
        <w:jc w:val="both"/>
        <w:rPr>
          <w:rFonts w:ascii="Times New Roman" w:hAnsi="Times New Roman" w:cs="Times New Roman"/>
          <w:b/>
          <w:bCs/>
          <w:color w:val="0070C0"/>
          <w:sz w:val="26"/>
          <w:szCs w:val="26"/>
          <w:u w:color="000000"/>
        </w:rPr>
      </w:pPr>
      <w:r>
        <w:rPr>
          <w:rFonts w:ascii="Times New Roman" w:hAnsi="Times New Roman" w:cs="Times New Roman"/>
          <w:b/>
          <w:bCs/>
          <w:color w:val="0070C0"/>
          <w:sz w:val="26"/>
          <w:szCs w:val="26"/>
          <w:u w:val="single"/>
        </w:rPr>
        <w:t>D</w:t>
      </w:r>
      <w:r w:rsidRPr="00CA009D">
        <w:rPr>
          <w:rFonts w:ascii="Times New Roman" w:hAnsi="Times New Roman" w:cs="Times New Roman"/>
          <w:b/>
          <w:bCs/>
          <w:color w:val="0070C0"/>
          <w:sz w:val="26"/>
          <w:szCs w:val="26"/>
          <w:u w:val="single"/>
        </w:rPr>
        <w:t>atabase audits</w:t>
      </w:r>
      <w:r w:rsidRPr="00CA009D">
        <w:rPr>
          <w:rFonts w:ascii="Times New Roman" w:hAnsi="Times New Roman" w:cs="Times New Roman"/>
          <w:b/>
          <w:bCs/>
          <w:color w:val="0070C0"/>
          <w:sz w:val="26"/>
          <w:szCs w:val="26"/>
          <w:u w:color="000000"/>
        </w:rPr>
        <w:t xml:space="preserve"> are reviewing the logs to check all accesses and operations in the database that been applied during a certain time.</w:t>
      </w:r>
    </w:p>
    <w:p w14:paraId="5E677805" w14:textId="77777777" w:rsidR="00496101" w:rsidRDefault="00573E31">
      <w:pPr>
        <w:pStyle w:val="1"/>
      </w:pPr>
      <w:r>
        <w:rPr>
          <w:noProof/>
          <w:sz w:val="24"/>
          <w:szCs w:val="24"/>
          <w:lang w:val="en-GB" w:eastAsia="en-GB"/>
        </w:rPr>
        <w:lastRenderedPageBreak/>
        <w:pict w14:anchorId="5E7E23E3">
          <v:shape id="Double Bracket 4" o:spid="_x0000_s1038" type="#_x0000_t185" style="position:absolute;margin-left:332.65pt;margin-top:132.3pt;width:86.35pt;height:24.15pt;z-index:251697152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" strokecolor="black [3200]" strokeweight="2pt">
            <v:shadow on="t" opacity="24903f" origin=",.5" offset="0,20000emu"/>
            <v:textbox style="mso-next-textbox:#Double Bracket 4">
              <w:txbxContent>
                <w:p w14:paraId="57E2D805" w14:textId="22E654C0" w:rsidR="00573E31" w:rsidRDefault="00573E31" w:rsidP="00986F59">
                  <w:pPr>
                    <w:jc w:val="center"/>
                    <w:rPr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3</w:t>
                  </w:r>
                  <w:r w:rsidRPr="00B810B4">
                    <w:rPr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 xml:space="preserve"> Mark</w:t>
                  </w:r>
                  <w:r>
                    <w:rPr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s</w:t>
                  </w:r>
                </w:p>
                <w:p w14:paraId="3BB1C97F" w14:textId="348623B7" w:rsidR="00573E31" w:rsidRPr="00B810B4" w:rsidRDefault="00573E31" w:rsidP="00986F59">
                  <w:pPr>
                    <w:jc w:val="center"/>
                    <w:rPr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  <w:r w:rsidRPr="00B810B4">
                    <w:rPr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s</w:t>
                  </w:r>
                </w:p>
              </w:txbxContent>
            </v:textbox>
            <w10:wrap anchory="page"/>
          </v:shape>
        </w:pict>
      </w:r>
      <w:r>
        <w:rPr>
          <w:noProof/>
          <w:lang w:val="en-GB" w:eastAsia="en-GB"/>
        </w:rPr>
        <w:pict w14:anchorId="2833AF75">
          <v:shape id="Text Box 23" o:spid="_x0000_s1039" type="#_x0000_t202" alt="Sidebar" style="position:absolute;margin-left:37.7pt;margin-top:-.15pt;width:98.25pt;height:181.45pt;z-index:251685888;visibility:visible;mso-width-percent:250;mso-height-percent:950;mso-wrap-distance-left:14.4pt;mso-wrap-distance-right:14.4pt;mso-wrap-distance-bottom:3in;mso-position-horizontal-relative:page;mso-position-vertical-relative:margin;mso-width-percent:250;mso-height-percent:95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" filled="f" stroked="f" strokeweight=".5pt">
            <v:textbox style="mso-next-textbox:#Text Box 23" inset="3.6pt,0,3.6pt,0">
              <w:txbxContent>
                <w:p w14:paraId="45ECD03A" w14:textId="77777777" w:rsidR="00573E31" w:rsidRDefault="00573E31" w:rsidP="006301F4">
                  <w:pPr>
                    <w:pStyle w:val="af"/>
                    <w:rPr>
                      <w:rStyle w:val="Char5"/>
                      <w:i/>
                      <w:iCs/>
                    </w:rPr>
                  </w:pPr>
                  <w:r>
                    <w:rPr>
                      <w:rStyle w:val="Char5"/>
                      <w:i/>
                      <w:iCs/>
                    </w:rPr>
                    <w:t>Learning Outcome(s):</w:t>
                  </w:r>
                </w:p>
                <w:p w14:paraId="1317B623" w14:textId="77777777" w:rsidR="00573E31" w:rsidRDefault="00573E31" w:rsidP="00FB3FB6"/>
                <w:p w14:paraId="0FB30C5F" w14:textId="77777777" w:rsidR="00573E31" w:rsidRDefault="00573E31" w:rsidP="00FB3FB6"/>
                <w:p w14:paraId="62EE6011" w14:textId="77777777" w:rsidR="00573E31" w:rsidRDefault="00573E31" w:rsidP="00FB3FB6"/>
                <w:p w14:paraId="6DE857EC" w14:textId="77777777" w:rsidR="00573E31" w:rsidRDefault="00573E31" w:rsidP="00FB3FB6"/>
                <w:p w14:paraId="0581DA38" w14:textId="77777777" w:rsidR="00573E31" w:rsidRDefault="00573E31" w:rsidP="00FB3FB6"/>
                <w:p w14:paraId="619D55F5" w14:textId="77777777" w:rsidR="00573E31" w:rsidRDefault="00573E31" w:rsidP="00FB3FB6"/>
              </w:txbxContent>
            </v:textbox>
            <w10:wrap type="square" side="largest" anchorx="page" anchory="margin"/>
          </v:shape>
        </w:pict>
      </w:r>
      <w:r w:rsidR="00EF300B">
        <w:t>Question Three</w:t>
      </w:r>
    </w:p>
    <w:p w14:paraId="58FF5EC0" w14:textId="77777777" w:rsidR="00940A4E" w:rsidRPr="00BA518E" w:rsidRDefault="00940A4E" w:rsidP="00F73654">
      <w:pPr>
        <w:pStyle w:val="Body"/>
        <w:spacing w:before="360" w:after="0" w:line="312" w:lineRule="auto"/>
        <w:ind w:left="-14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A518E">
        <w:rPr>
          <w:rFonts w:ascii="Times New Roman" w:hAnsi="Times New Roman"/>
          <w:b/>
          <w:bCs/>
          <w:sz w:val="32"/>
          <w:szCs w:val="32"/>
        </w:rPr>
        <w:t>What are the main potential advantages of distributed database?</w:t>
      </w:r>
    </w:p>
    <w:p w14:paraId="4B779601" w14:textId="77777777" w:rsidR="00BF06BF" w:rsidRPr="00FF4D08" w:rsidRDefault="007515B2" w:rsidP="00BF06BF">
      <w:pPr>
        <w:pStyle w:val="af0"/>
        <w:numPr>
          <w:ilvl w:val="0"/>
          <w:numId w:val="23"/>
        </w:numPr>
        <w:spacing w:before="360" w:line="480" w:lineRule="auto"/>
        <w:ind w:left="567"/>
        <w:rPr>
          <w:rFonts w:ascii="Times New Roman" w:hAnsi="Times New Roman" w:cs="Times New Roman"/>
          <w:b/>
          <w:bCs/>
          <w:color w:val="0070C0"/>
          <w:sz w:val="26"/>
          <w:szCs w:val="26"/>
          <w:u w:color="000000"/>
        </w:rPr>
      </w:pPr>
      <w:r w:rsidRPr="00FF4D08">
        <w:rPr>
          <w:rFonts w:ascii="Times New Roman" w:hAnsi="Times New Roman" w:cs="Times New Roman"/>
          <w:b/>
          <w:bCs/>
          <w:color w:val="0070C0"/>
          <w:sz w:val="26"/>
          <w:szCs w:val="26"/>
          <w:u w:color="000000"/>
        </w:rPr>
        <w:t>Improve the ease and the flexibility of application development.</w:t>
      </w:r>
    </w:p>
    <w:p w14:paraId="10C74C4C" w14:textId="77777777" w:rsidR="00BF06BF" w:rsidRPr="00FF4D08" w:rsidRDefault="00BF06BF" w:rsidP="00BF06BF">
      <w:pPr>
        <w:pStyle w:val="af0"/>
        <w:numPr>
          <w:ilvl w:val="0"/>
          <w:numId w:val="23"/>
        </w:numPr>
        <w:spacing w:before="360" w:line="480" w:lineRule="auto"/>
        <w:ind w:left="567"/>
        <w:rPr>
          <w:rFonts w:ascii="Times New Roman" w:hAnsi="Times New Roman" w:cs="Times New Roman"/>
          <w:b/>
          <w:bCs/>
          <w:color w:val="0070C0"/>
          <w:sz w:val="26"/>
          <w:szCs w:val="26"/>
          <w:u w:color="000000"/>
        </w:rPr>
      </w:pPr>
      <w:r w:rsidRPr="00FF4D08">
        <w:rPr>
          <w:rFonts w:ascii="Times New Roman" w:hAnsi="Times New Roman" w:cs="Times New Roman"/>
          <w:b/>
          <w:bCs/>
          <w:color w:val="0070C0"/>
          <w:sz w:val="26"/>
          <w:szCs w:val="26"/>
          <w:u w:color="000000"/>
        </w:rPr>
        <w:t>Increase availability and reliability.</w:t>
      </w:r>
    </w:p>
    <w:p w14:paraId="1FD97B37" w14:textId="77777777" w:rsidR="00BF06BF" w:rsidRPr="00FF4D08" w:rsidRDefault="00BF06BF" w:rsidP="00BF06BF">
      <w:pPr>
        <w:pStyle w:val="af0"/>
        <w:numPr>
          <w:ilvl w:val="0"/>
          <w:numId w:val="23"/>
        </w:numPr>
        <w:spacing w:before="360" w:line="480" w:lineRule="auto"/>
        <w:ind w:left="567"/>
        <w:rPr>
          <w:rFonts w:ascii="Times New Roman" w:hAnsi="Times New Roman" w:cs="Times New Roman"/>
          <w:b/>
          <w:bCs/>
          <w:color w:val="0070C0"/>
          <w:sz w:val="26"/>
          <w:szCs w:val="26"/>
          <w:u w:color="000000"/>
        </w:rPr>
      </w:pPr>
      <w:r w:rsidRPr="00FF4D08">
        <w:rPr>
          <w:rFonts w:ascii="Times New Roman" w:hAnsi="Times New Roman" w:cs="Times New Roman"/>
          <w:b/>
          <w:bCs/>
          <w:color w:val="0070C0"/>
          <w:sz w:val="26"/>
          <w:szCs w:val="26"/>
          <w:u w:color="000000"/>
        </w:rPr>
        <w:t>Improve the performance.</w:t>
      </w:r>
    </w:p>
    <w:p w14:paraId="4C367CC3" w14:textId="3BD1404C" w:rsidR="00BF06BF" w:rsidRPr="00FF4D08" w:rsidRDefault="00506065" w:rsidP="00BF06BF">
      <w:pPr>
        <w:pStyle w:val="af0"/>
        <w:numPr>
          <w:ilvl w:val="0"/>
          <w:numId w:val="23"/>
        </w:numPr>
        <w:spacing w:before="360" w:line="480" w:lineRule="auto"/>
        <w:ind w:left="567"/>
        <w:rPr>
          <w:rFonts w:ascii="Times New Roman" w:hAnsi="Times New Roman" w:cs="Times New Roman"/>
          <w:b/>
          <w:bCs/>
          <w:color w:val="0070C0"/>
          <w:sz w:val="26"/>
          <w:szCs w:val="26"/>
          <w:u w:color="000000"/>
        </w:rPr>
      </w:pPr>
      <w:r w:rsidRPr="00FF4D08">
        <w:rPr>
          <w:rFonts w:ascii="Times New Roman" w:hAnsi="Times New Roman" w:cs="Times New Roman"/>
          <w:b/>
          <w:bCs/>
          <w:color w:val="0070C0"/>
          <w:sz w:val="26"/>
          <w:szCs w:val="26"/>
          <w:u w:color="000000"/>
        </w:rPr>
        <w:t>Expansion.</w:t>
      </w:r>
      <w:r w:rsidR="00BF06BF" w:rsidRPr="00FF4D08">
        <w:rPr>
          <w:rFonts w:ascii="Times New Roman" w:hAnsi="Times New Roman" w:cs="Times New Roman"/>
          <w:b/>
          <w:bCs/>
          <w:color w:val="0070C0"/>
          <w:sz w:val="26"/>
          <w:szCs w:val="26"/>
          <w:u w:color="000000"/>
        </w:rPr>
        <w:t xml:space="preserve"> </w:t>
      </w:r>
    </w:p>
    <w:p w14:paraId="0F96AC0A" w14:textId="77777777" w:rsidR="00BF06BF" w:rsidRDefault="00BF06BF" w:rsidP="00D66E3E">
      <w:pPr>
        <w:pStyle w:val="af0"/>
        <w:spacing w:before="360" w:line="480" w:lineRule="auto"/>
        <w:ind w:left="720"/>
        <w:rPr>
          <w:rFonts w:ascii="Times New Roman" w:hAnsi="Times New Roman" w:cs="Times New Roman"/>
          <w:b/>
          <w:bCs/>
          <w:color w:val="0070C0"/>
          <w:sz w:val="24"/>
          <w:szCs w:val="24"/>
          <w:u w:color="000000"/>
        </w:rPr>
      </w:pPr>
    </w:p>
    <w:p w14:paraId="65FEE045" w14:textId="77777777" w:rsidR="007515B2" w:rsidRDefault="007515B2" w:rsidP="00D66E3E">
      <w:pPr>
        <w:pStyle w:val="af0"/>
        <w:spacing w:before="360" w:line="480" w:lineRule="auto"/>
        <w:ind w:left="720"/>
        <w:rPr>
          <w:rFonts w:ascii="Times New Roman" w:hAnsi="Times New Roman" w:cs="Times New Roman"/>
          <w:b/>
          <w:bCs/>
          <w:color w:val="0070C0"/>
          <w:sz w:val="24"/>
          <w:szCs w:val="24"/>
          <w:u w:color="000000"/>
        </w:rPr>
      </w:pPr>
    </w:p>
    <w:p w14:paraId="55D33881" w14:textId="77777777" w:rsidR="007515B2" w:rsidRDefault="007515B2" w:rsidP="00D66E3E">
      <w:pPr>
        <w:pStyle w:val="af0"/>
        <w:spacing w:before="360" w:line="480" w:lineRule="auto"/>
        <w:ind w:left="720"/>
        <w:rPr>
          <w:rFonts w:ascii="Times New Roman" w:hAnsi="Times New Roman" w:cs="Times New Roman"/>
          <w:b/>
          <w:bCs/>
          <w:color w:val="0070C0"/>
          <w:sz w:val="24"/>
          <w:szCs w:val="24"/>
          <w:u w:color="000000"/>
        </w:rPr>
      </w:pPr>
    </w:p>
    <w:p w14:paraId="232B8535" w14:textId="77777777" w:rsidR="007515B2" w:rsidRDefault="007515B2" w:rsidP="00D66E3E">
      <w:pPr>
        <w:pStyle w:val="af0"/>
        <w:spacing w:before="360" w:line="480" w:lineRule="auto"/>
        <w:ind w:left="720"/>
        <w:rPr>
          <w:rFonts w:ascii="Times New Roman" w:hAnsi="Times New Roman" w:cs="Times New Roman"/>
          <w:b/>
          <w:bCs/>
          <w:color w:val="0070C0"/>
          <w:sz w:val="24"/>
          <w:szCs w:val="24"/>
          <w:u w:color="000000"/>
        </w:rPr>
      </w:pPr>
    </w:p>
    <w:p w14:paraId="471B2459" w14:textId="77777777" w:rsidR="006B390A" w:rsidRDefault="00573E31">
      <w:pPr>
        <w:pStyle w:val="1"/>
      </w:pPr>
      <w:r>
        <w:rPr>
          <w:noProof/>
          <w:sz w:val="24"/>
          <w:szCs w:val="24"/>
          <w:lang w:val="en-GB" w:eastAsia="en-GB"/>
        </w:rPr>
        <w:lastRenderedPageBreak/>
        <w:pict w14:anchorId="61DED5DF">
          <v:shape id="Double Bracket 7" o:spid="_x0000_s1040" type="#_x0000_t185" style="position:absolute;margin-left:330pt;margin-top:129.05pt;width:86.35pt;height:24.15pt;z-index:251699200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" strokecolor="black [3200]" strokeweight="2pt">
            <v:shadow on="t" opacity="24903f" origin=",.5" offset="0,20000emu"/>
            <v:textbox style="mso-next-textbox:#Double Bracket 7">
              <w:txbxContent>
                <w:p w14:paraId="10108F0C" w14:textId="675B52F3" w:rsidR="00573E31" w:rsidRPr="00DA2C31" w:rsidRDefault="00573E31" w:rsidP="00940A4E">
                  <w:pPr>
                    <w:jc w:val="center"/>
                    <w:rPr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5</w:t>
                  </w:r>
                  <w:r w:rsidRPr="00DA2C31">
                    <w:rPr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 xml:space="preserve"> Mark</w:t>
                  </w:r>
                  <w:r>
                    <w:rPr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s</w:t>
                  </w:r>
                </w:p>
              </w:txbxContent>
            </v:textbox>
            <w10:wrap anchory="page"/>
          </v:shape>
        </w:pict>
      </w:r>
      <w:r>
        <w:rPr>
          <w:noProof/>
          <w:lang w:val="en-GB" w:eastAsia="en-GB"/>
        </w:rPr>
        <w:pict w14:anchorId="3CBFB8F5">
          <v:shape id="Text Box 24" o:spid="_x0000_s1041" type="#_x0000_t202" alt="Sidebar" style="position:absolute;margin-left:37.2pt;margin-top:-.1pt;width:98.25pt;height:181.45pt;z-index:251687936;visibility:visible;mso-width-percent:250;mso-height-percent:950;mso-wrap-distance-left:14.4pt;mso-wrap-distance-right:14.4pt;mso-wrap-distance-bottom:3in;mso-position-horizontal-relative:page;mso-position-vertical-relative:margin;mso-width-percent:250;mso-height-percent:95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" filled="f" stroked="f" strokeweight=".5pt">
            <v:textbox style="mso-next-textbox:#Text Box 24" inset="3.6pt,0,3.6pt,0">
              <w:txbxContent>
                <w:p w14:paraId="1F7C3ACB" w14:textId="77777777" w:rsidR="00573E31" w:rsidRDefault="00573E31" w:rsidP="006B390A">
                  <w:pPr>
                    <w:pStyle w:val="af"/>
                    <w:rPr>
                      <w:rStyle w:val="Char5"/>
                      <w:i/>
                      <w:iCs/>
                    </w:rPr>
                  </w:pPr>
                  <w:r>
                    <w:rPr>
                      <w:rStyle w:val="Char5"/>
                      <w:i/>
                      <w:iCs/>
                    </w:rPr>
                    <w:t>Learning Outcome(s):</w:t>
                  </w:r>
                </w:p>
                <w:p w14:paraId="18B1C6FB" w14:textId="77777777" w:rsidR="00573E31" w:rsidRDefault="00573E31" w:rsidP="00FB3FB6"/>
                <w:p w14:paraId="772B4E8B" w14:textId="77777777" w:rsidR="00573E31" w:rsidRDefault="00573E31" w:rsidP="00FB3FB6"/>
                <w:p w14:paraId="53710FA6" w14:textId="77777777" w:rsidR="00573E31" w:rsidRDefault="00573E31" w:rsidP="00FB3FB6"/>
                <w:p w14:paraId="33723589" w14:textId="77777777" w:rsidR="00573E31" w:rsidRDefault="00573E31" w:rsidP="00FB3FB6"/>
                <w:p w14:paraId="3F7CA7A1" w14:textId="77777777" w:rsidR="00573E31" w:rsidRDefault="00573E31" w:rsidP="00FB3FB6"/>
                <w:p w14:paraId="2C37A3AE" w14:textId="77777777" w:rsidR="00573E31" w:rsidRDefault="00573E31" w:rsidP="00FB3FB6"/>
              </w:txbxContent>
            </v:textbox>
            <w10:wrap type="square" side="largest" anchorx="page" anchory="margin"/>
          </v:shape>
        </w:pict>
      </w:r>
      <w:r w:rsidR="003D1857">
        <w:t>Question Four</w:t>
      </w:r>
    </w:p>
    <w:p w14:paraId="71E41B4B" w14:textId="6E645E3F" w:rsidR="00B46F55" w:rsidRDefault="00940A4E" w:rsidP="00EE7D9C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eastAsia="Calibri Light" w:hAnsi="Times New Roman" w:cs="Times New Roman"/>
          <w:b/>
          <w:bCs/>
          <w:sz w:val="32"/>
          <w:szCs w:val="32"/>
        </w:rPr>
      </w:pPr>
      <w:r w:rsidRPr="00940A4E">
        <w:rPr>
          <w:rFonts w:ascii="Times New Roman" w:eastAsia="Calibri Light" w:hAnsi="Times New Roman" w:cs="Times New Roman"/>
          <w:b/>
          <w:bCs/>
          <w:sz w:val="32"/>
          <w:szCs w:val="32"/>
        </w:rPr>
        <w:t>What are triggers? How to invoke a trigger on demand? List the four instances when triggers are appropriate?</w:t>
      </w:r>
    </w:p>
    <w:p w14:paraId="5E52D7E6" w14:textId="60ED50F2" w:rsidR="00B60FBE" w:rsidRDefault="00C252EB" w:rsidP="00FF4D08">
      <w:pPr>
        <w:pStyle w:val="af0"/>
        <w:spacing w:before="360" w:line="480" w:lineRule="auto"/>
        <w:rPr>
          <w:rFonts w:ascii="Times New Roman" w:hAnsi="Times New Roman" w:cs="Times New Roman"/>
          <w:b/>
          <w:bCs/>
          <w:color w:val="0070C0"/>
          <w:sz w:val="26"/>
          <w:szCs w:val="26"/>
          <w:u w:color="000000"/>
        </w:rPr>
      </w:pPr>
      <w:r w:rsidRPr="00FF4D08">
        <w:rPr>
          <w:rFonts w:ascii="Times New Roman" w:hAnsi="Times New Roman" w:cs="Times New Roman"/>
          <w:b/>
          <w:bCs/>
          <w:color w:val="0070C0"/>
          <w:sz w:val="26"/>
          <w:szCs w:val="26"/>
          <w:u w:color="000000"/>
        </w:rPr>
        <w:t>Trigger</w:t>
      </w:r>
      <w:r w:rsidR="002B07E4" w:rsidRPr="00FF4D08">
        <w:rPr>
          <w:rFonts w:ascii="Times New Roman" w:hAnsi="Times New Roman" w:cs="Times New Roman"/>
          <w:b/>
          <w:bCs/>
          <w:color w:val="0070C0"/>
          <w:sz w:val="26"/>
          <w:szCs w:val="26"/>
          <w:u w:color="000000"/>
        </w:rPr>
        <w:t xml:space="preserve">s </w:t>
      </w:r>
      <w:r w:rsidR="002B07E4" w:rsidRPr="00B96356">
        <w:rPr>
          <w:rFonts w:ascii="Times New Roman" w:hAnsi="Times New Roman" w:cs="Times New Roman"/>
          <w:b/>
          <w:bCs/>
          <w:color w:val="0070C0"/>
          <w:sz w:val="26"/>
          <w:szCs w:val="26"/>
          <w:u w:color="000000"/>
        </w:rPr>
        <w:t>are technique</w:t>
      </w:r>
      <w:r w:rsidR="00212151" w:rsidRPr="00B96356">
        <w:rPr>
          <w:rFonts w:ascii="Times New Roman" w:hAnsi="Times New Roman" w:cs="Times New Roman"/>
          <w:b/>
          <w:bCs/>
          <w:color w:val="0070C0"/>
          <w:sz w:val="26"/>
          <w:szCs w:val="26"/>
          <w:u w:color="000000"/>
        </w:rPr>
        <w:t>s</w:t>
      </w:r>
      <w:r w:rsidR="002B07E4" w:rsidRPr="00B96356">
        <w:rPr>
          <w:rFonts w:ascii="Times New Roman" w:hAnsi="Times New Roman" w:cs="Times New Roman"/>
          <w:b/>
          <w:bCs/>
          <w:color w:val="0070C0"/>
          <w:sz w:val="26"/>
          <w:szCs w:val="26"/>
          <w:u w:color="000000"/>
        </w:rPr>
        <w:t xml:space="preserve"> to specify </w:t>
      </w:r>
      <w:r w:rsidR="00212151" w:rsidRPr="00B96356">
        <w:rPr>
          <w:rFonts w:ascii="Times New Roman" w:hAnsi="Times New Roman" w:cs="Times New Roman"/>
          <w:b/>
          <w:bCs/>
          <w:color w:val="0070C0"/>
          <w:sz w:val="26"/>
          <w:szCs w:val="26"/>
          <w:u w:color="000000"/>
        </w:rPr>
        <w:t>certain types of active rules</w:t>
      </w:r>
      <w:r w:rsidR="002B07E4" w:rsidRPr="00B96356">
        <w:rPr>
          <w:rFonts w:ascii="Times New Roman" w:hAnsi="Times New Roman" w:cs="Times New Roman"/>
          <w:b/>
          <w:bCs/>
          <w:color w:val="0070C0"/>
          <w:sz w:val="26"/>
          <w:szCs w:val="26"/>
          <w:u w:color="000000"/>
        </w:rPr>
        <w:t>. It executed when a specified condition occurs during insert - delete - update.</w:t>
      </w:r>
      <w:r w:rsidR="00212151" w:rsidRPr="00B96356">
        <w:rPr>
          <w:rFonts w:ascii="Times New Roman" w:hAnsi="Times New Roman" w:cs="Times New Roman"/>
          <w:b/>
          <w:bCs/>
          <w:color w:val="0070C0"/>
          <w:sz w:val="26"/>
          <w:szCs w:val="26"/>
          <w:u w:color="000000"/>
        </w:rPr>
        <w:t xml:space="preserve"> It can’t be invok</w:t>
      </w:r>
      <w:r w:rsidR="00237D0F" w:rsidRPr="00B96356">
        <w:rPr>
          <w:rFonts w:ascii="Times New Roman" w:hAnsi="Times New Roman" w:cs="Times New Roman"/>
          <w:b/>
          <w:bCs/>
          <w:color w:val="0070C0"/>
          <w:sz w:val="26"/>
          <w:szCs w:val="26"/>
          <w:u w:color="000000"/>
        </w:rPr>
        <w:t xml:space="preserve">ed in demand, there </w:t>
      </w:r>
      <w:r w:rsidR="00A654FD" w:rsidRPr="00B96356">
        <w:rPr>
          <w:rFonts w:ascii="Times New Roman" w:hAnsi="Times New Roman" w:cs="Times New Roman"/>
          <w:b/>
          <w:bCs/>
          <w:color w:val="0070C0"/>
          <w:sz w:val="26"/>
          <w:szCs w:val="26"/>
          <w:u w:color="000000"/>
        </w:rPr>
        <w:t>must</w:t>
      </w:r>
      <w:r w:rsidR="00237D0F" w:rsidRPr="00B96356">
        <w:rPr>
          <w:rFonts w:ascii="Times New Roman" w:hAnsi="Times New Roman" w:cs="Times New Roman"/>
          <w:b/>
          <w:bCs/>
          <w:color w:val="0070C0"/>
          <w:sz w:val="26"/>
          <w:szCs w:val="26"/>
          <w:u w:color="000000"/>
        </w:rPr>
        <w:t xml:space="preserve"> be </w:t>
      </w:r>
      <w:r w:rsidR="00803EB0" w:rsidRPr="00B96356">
        <w:rPr>
          <w:rFonts w:ascii="Times New Roman" w:hAnsi="Times New Roman" w:cs="Times New Roman"/>
          <w:b/>
          <w:bCs/>
          <w:color w:val="0070C0"/>
          <w:sz w:val="26"/>
          <w:szCs w:val="26"/>
          <w:u w:color="000000"/>
        </w:rPr>
        <w:t xml:space="preserve">an </w:t>
      </w:r>
      <w:r w:rsidR="00237D0F" w:rsidRPr="00B96356">
        <w:rPr>
          <w:rFonts w:ascii="Times New Roman" w:hAnsi="Times New Roman" w:cs="Times New Roman"/>
          <w:b/>
          <w:bCs/>
          <w:color w:val="0070C0"/>
          <w:sz w:val="26"/>
          <w:szCs w:val="26"/>
          <w:u w:color="000000"/>
        </w:rPr>
        <w:t>action</w:t>
      </w:r>
      <w:r w:rsidR="00FF4D08" w:rsidRPr="00B96356">
        <w:rPr>
          <w:rFonts w:ascii="Times New Roman" w:hAnsi="Times New Roman" w:cs="Times New Roman"/>
          <w:b/>
          <w:bCs/>
          <w:color w:val="0070C0"/>
          <w:sz w:val="26"/>
          <w:szCs w:val="26"/>
          <w:u w:color="000000"/>
        </w:rPr>
        <w:t xml:space="preserve"> to the table (insert/ delete/ update)</w:t>
      </w:r>
      <w:r w:rsidR="00A654FD" w:rsidRPr="00B96356">
        <w:rPr>
          <w:rFonts w:ascii="Times New Roman" w:hAnsi="Times New Roman" w:cs="Times New Roman"/>
          <w:b/>
          <w:bCs/>
          <w:color w:val="0070C0"/>
          <w:sz w:val="26"/>
          <w:szCs w:val="26"/>
          <w:u w:color="000000"/>
        </w:rPr>
        <w:t>.</w:t>
      </w:r>
    </w:p>
    <w:p w14:paraId="0B474E0D" w14:textId="135B324E" w:rsidR="00FF4D08" w:rsidRDefault="00FF4D08" w:rsidP="00FF4D08">
      <w:pPr>
        <w:pStyle w:val="af0"/>
        <w:spacing w:before="360" w:line="480" w:lineRule="auto"/>
        <w:rPr>
          <w:rFonts w:ascii="Times New Roman" w:hAnsi="Times New Roman" w:cs="Times New Roman"/>
          <w:b/>
          <w:bCs/>
          <w:color w:val="0070C0"/>
          <w:sz w:val="26"/>
          <w:szCs w:val="26"/>
          <w:u w:color="000000"/>
        </w:rPr>
      </w:pPr>
      <w:r>
        <w:rPr>
          <w:rFonts w:ascii="Times New Roman" w:hAnsi="Times New Roman" w:cs="Times New Roman"/>
          <w:b/>
          <w:bCs/>
          <w:color w:val="0070C0"/>
          <w:sz w:val="26"/>
          <w:szCs w:val="26"/>
          <w:u w:color="000000"/>
        </w:rPr>
        <w:t>The four instances</w:t>
      </w:r>
      <w:r w:rsidR="00D238D2">
        <w:rPr>
          <w:rFonts w:ascii="Times New Roman" w:hAnsi="Times New Roman" w:cs="Times New Roman"/>
          <w:b/>
          <w:bCs/>
          <w:color w:val="0070C0"/>
          <w:sz w:val="26"/>
          <w:szCs w:val="26"/>
          <w:u w:color="000000"/>
        </w:rPr>
        <w:t>:</w:t>
      </w:r>
    </w:p>
    <w:p w14:paraId="3057E084" w14:textId="77777777" w:rsidR="000C1FE6" w:rsidRPr="00B96356" w:rsidRDefault="000C1FE6" w:rsidP="000C1FE6">
      <w:pPr>
        <w:pStyle w:val="af0"/>
        <w:numPr>
          <w:ilvl w:val="0"/>
          <w:numId w:val="25"/>
        </w:numPr>
        <w:spacing w:before="360" w:line="480" w:lineRule="auto"/>
        <w:rPr>
          <w:rFonts w:ascii="Times New Roman" w:hAnsi="Times New Roman" w:cs="Times New Roman"/>
          <w:color w:val="0070C0"/>
          <w:sz w:val="26"/>
          <w:szCs w:val="26"/>
          <w:u w:color="000000"/>
        </w:rPr>
      </w:pPr>
      <w:r w:rsidRPr="00B96356">
        <w:rPr>
          <w:rFonts w:ascii="Times New Roman" w:hAnsi="Times New Roman" w:cs="Times New Roman"/>
          <w:color w:val="0070C0"/>
          <w:sz w:val="26"/>
          <w:szCs w:val="26"/>
          <w:u w:color="000000"/>
        </w:rPr>
        <w:t>in the security</w:t>
      </w:r>
    </w:p>
    <w:p w14:paraId="41F1A9F0" w14:textId="182F9E26" w:rsidR="000C1FE6" w:rsidRPr="00B96356" w:rsidRDefault="000C1FE6" w:rsidP="00B96356">
      <w:pPr>
        <w:pStyle w:val="af0"/>
        <w:numPr>
          <w:ilvl w:val="0"/>
          <w:numId w:val="25"/>
        </w:numPr>
        <w:spacing w:before="360" w:line="480" w:lineRule="auto"/>
        <w:rPr>
          <w:rFonts w:ascii="Times New Roman" w:hAnsi="Times New Roman" w:cs="Times New Roman"/>
          <w:color w:val="0070C0"/>
          <w:sz w:val="26"/>
          <w:szCs w:val="26"/>
          <w:u w:color="000000"/>
        </w:rPr>
      </w:pPr>
      <w:r w:rsidRPr="00B96356">
        <w:rPr>
          <w:rFonts w:ascii="Times New Roman" w:hAnsi="Times New Roman" w:cs="Times New Roman"/>
          <w:color w:val="0070C0"/>
          <w:sz w:val="26"/>
          <w:szCs w:val="26"/>
          <w:u w:color="000000"/>
        </w:rPr>
        <w:t xml:space="preserve">In </w:t>
      </w:r>
      <w:r w:rsidR="00B96356">
        <w:rPr>
          <w:rFonts w:ascii="Times New Roman" w:hAnsi="Times New Roman" w:cs="Times New Roman"/>
          <w:color w:val="0070C0"/>
          <w:sz w:val="26"/>
          <w:szCs w:val="26"/>
          <w:u w:color="000000"/>
        </w:rPr>
        <w:t>m</w:t>
      </w:r>
      <w:r w:rsidRPr="00B96356">
        <w:rPr>
          <w:rFonts w:ascii="Times New Roman" w:hAnsi="Times New Roman" w:cs="Times New Roman"/>
          <w:color w:val="0070C0"/>
          <w:sz w:val="26"/>
          <w:szCs w:val="26"/>
          <w:u w:color="000000"/>
        </w:rPr>
        <w:t>aintenance</w:t>
      </w:r>
    </w:p>
    <w:p w14:paraId="0302552C" w14:textId="41EA447D" w:rsidR="000C1FE6" w:rsidRPr="00B96356" w:rsidRDefault="00B96356" w:rsidP="000C1FE6">
      <w:pPr>
        <w:pStyle w:val="af0"/>
        <w:numPr>
          <w:ilvl w:val="0"/>
          <w:numId w:val="25"/>
        </w:numPr>
        <w:spacing w:before="360" w:line="480" w:lineRule="auto"/>
        <w:rPr>
          <w:rFonts w:ascii="Times New Roman" w:hAnsi="Times New Roman" w:cs="Times New Roman"/>
          <w:color w:val="0070C0"/>
          <w:sz w:val="26"/>
          <w:szCs w:val="26"/>
          <w:u w:color="000000"/>
        </w:rPr>
      </w:pPr>
      <w:r>
        <w:rPr>
          <w:rFonts w:ascii="Times New Roman" w:hAnsi="Times New Roman" w:cs="Times New Roman"/>
          <w:color w:val="0070C0"/>
          <w:sz w:val="26"/>
          <w:szCs w:val="26"/>
          <w:u w:color="000000"/>
        </w:rPr>
        <w:t>I</w:t>
      </w:r>
      <w:r w:rsidR="000C1FE6" w:rsidRPr="00B96356">
        <w:rPr>
          <w:rFonts w:ascii="Times New Roman" w:hAnsi="Times New Roman" w:cs="Times New Roman"/>
          <w:color w:val="0070C0"/>
          <w:sz w:val="26"/>
          <w:szCs w:val="26"/>
          <w:u w:color="000000"/>
        </w:rPr>
        <w:t xml:space="preserve">n the database consistency </w:t>
      </w:r>
    </w:p>
    <w:p w14:paraId="2B31850C" w14:textId="0E276FC4" w:rsidR="00B60FBE" w:rsidRPr="00B96356" w:rsidRDefault="000C1FE6" w:rsidP="000C1FE6">
      <w:pPr>
        <w:pStyle w:val="af0"/>
        <w:numPr>
          <w:ilvl w:val="0"/>
          <w:numId w:val="25"/>
        </w:numPr>
        <w:spacing w:before="360" w:line="480" w:lineRule="auto"/>
        <w:rPr>
          <w:rFonts w:ascii="Times New Roman" w:hAnsi="Times New Roman" w:cs="Times New Roman"/>
          <w:color w:val="0070C0"/>
          <w:sz w:val="26"/>
          <w:szCs w:val="26"/>
          <w:u w:color="000000"/>
        </w:rPr>
      </w:pPr>
      <w:r w:rsidRPr="00B96356">
        <w:rPr>
          <w:rFonts w:ascii="Times New Roman" w:hAnsi="Times New Roman" w:cs="Times New Roman"/>
          <w:color w:val="0070C0"/>
          <w:sz w:val="26"/>
          <w:szCs w:val="26"/>
          <w:u w:color="000000"/>
        </w:rPr>
        <w:t>In the essential backup</w:t>
      </w:r>
    </w:p>
    <w:p w14:paraId="6AD0B94E" w14:textId="27414FC3" w:rsidR="00940A4E" w:rsidRDefault="00940A4E" w:rsidP="00613640">
      <w:pPr>
        <w:pStyle w:val="1"/>
      </w:pPr>
      <w:r>
        <w:rPr>
          <w:noProof/>
          <w:sz w:val="24"/>
          <w:szCs w:val="24"/>
          <w:lang w:val="en-GB" w:eastAsia="en-GB"/>
        </w:rPr>
        <w:lastRenderedPageBreak/>
        <w:pict w14:anchorId="049738EE">
          <v:shape id="_x0000_s1064" type="#_x0000_t185" style="position:absolute;margin-left:330pt;margin-top:129.05pt;width:86.35pt;height:24.15pt;z-index:251708416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" strokecolor="black [3200]" strokeweight="2pt">
            <v:shadow on="t" opacity="24903f" origin=",.5" offset="0,20000emu"/>
            <v:textbox style="mso-next-textbox:#_x0000_s1064">
              <w:txbxContent>
                <w:p w14:paraId="326F752B" w14:textId="77777777" w:rsidR="00573E31" w:rsidRPr="00DA2C31" w:rsidRDefault="00573E31" w:rsidP="00940A4E">
                  <w:pPr>
                    <w:jc w:val="center"/>
                    <w:rPr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5</w:t>
                  </w:r>
                  <w:r w:rsidRPr="00DA2C31">
                    <w:rPr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 xml:space="preserve"> Mark</w:t>
                  </w:r>
                  <w:r>
                    <w:rPr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s</w:t>
                  </w:r>
                </w:p>
              </w:txbxContent>
            </v:textbox>
            <w10:wrap anchory="page"/>
          </v:shape>
        </w:pict>
      </w:r>
      <w:r>
        <w:rPr>
          <w:noProof/>
          <w:lang w:val="en-GB" w:eastAsia="en-GB"/>
        </w:rPr>
        <w:pict w14:anchorId="386FC1ED">
          <v:shape id="_x0000_s1063" type="#_x0000_t202" alt="Sidebar" style="position:absolute;margin-left:37.2pt;margin-top:-.1pt;width:98.25pt;height:181.45pt;z-index:251707392;visibility:visible;mso-width-percent:250;mso-height-percent:950;mso-wrap-distance-left:14.4pt;mso-wrap-distance-right:14.4pt;mso-wrap-distance-bottom:3in;mso-position-horizontal-relative:page;mso-position-vertical-relative:margin;mso-width-percent:250;mso-height-percent:95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" filled="f" stroked="f" strokeweight=".5pt">
            <v:textbox style="mso-next-textbox:#_x0000_s1063" inset="3.6pt,0,3.6pt,0">
              <w:txbxContent>
                <w:p w14:paraId="78EEC4D0" w14:textId="77777777" w:rsidR="00573E31" w:rsidRDefault="00573E31" w:rsidP="00940A4E">
                  <w:pPr>
                    <w:pStyle w:val="af"/>
                    <w:rPr>
                      <w:rStyle w:val="Char5"/>
                      <w:i/>
                      <w:iCs/>
                    </w:rPr>
                  </w:pPr>
                  <w:r>
                    <w:rPr>
                      <w:rStyle w:val="Char5"/>
                      <w:i/>
                      <w:iCs/>
                    </w:rPr>
                    <w:t>Learning Outcome(s):</w:t>
                  </w:r>
                </w:p>
                <w:p w14:paraId="7B0169BA" w14:textId="77777777" w:rsidR="00573E31" w:rsidRDefault="00573E31" w:rsidP="00940A4E"/>
                <w:p w14:paraId="004202AE" w14:textId="77777777" w:rsidR="00573E31" w:rsidRDefault="00573E31" w:rsidP="00940A4E"/>
                <w:p w14:paraId="7F6D754B" w14:textId="77777777" w:rsidR="00573E31" w:rsidRDefault="00573E31" w:rsidP="00940A4E"/>
                <w:p w14:paraId="2539C545" w14:textId="77777777" w:rsidR="00573E31" w:rsidRDefault="00573E31" w:rsidP="00940A4E"/>
                <w:p w14:paraId="3451B611" w14:textId="77777777" w:rsidR="00573E31" w:rsidRDefault="00573E31" w:rsidP="00940A4E"/>
                <w:p w14:paraId="3DC28763" w14:textId="77777777" w:rsidR="00573E31" w:rsidRDefault="00573E31" w:rsidP="00940A4E"/>
              </w:txbxContent>
            </v:textbox>
            <w10:wrap type="square" side="largest" anchorx="page" anchory="margin"/>
          </v:shape>
        </w:pict>
      </w:r>
      <w:r>
        <w:t xml:space="preserve">Question </w:t>
      </w:r>
      <w:r w:rsidR="00613640">
        <w:t>Five</w:t>
      </w:r>
    </w:p>
    <w:p w14:paraId="048C596E" w14:textId="77777777" w:rsidR="00940A4E" w:rsidRPr="00BA518E" w:rsidRDefault="00940A4E" w:rsidP="00940A4E">
      <w:pPr>
        <w:ind w:left="-142" w:firstLine="142"/>
        <w:rPr>
          <w:b/>
          <w:bCs/>
          <w:sz w:val="32"/>
          <w:szCs w:val="32"/>
        </w:rPr>
      </w:pPr>
      <w:r w:rsidRPr="00BA518E">
        <w:rPr>
          <w:b/>
          <w:bCs/>
          <w:sz w:val="32"/>
          <w:szCs w:val="32"/>
        </w:rPr>
        <w:t>Consider the project</w:t>
      </w:r>
      <w:r>
        <w:rPr>
          <w:b/>
          <w:bCs/>
          <w:sz w:val="32"/>
          <w:szCs w:val="32"/>
        </w:rPr>
        <w:t xml:space="preserve"> relation</w:t>
      </w:r>
      <w:r w:rsidRPr="00BA518E">
        <w:rPr>
          <w:b/>
          <w:bCs/>
          <w:sz w:val="32"/>
          <w:szCs w:val="32"/>
        </w:rPr>
        <w:t>:</w:t>
      </w:r>
    </w:p>
    <w:p w14:paraId="0750892A" w14:textId="77614404" w:rsidR="00940A4E" w:rsidRPr="00940A4E" w:rsidRDefault="00940A4E" w:rsidP="00940A4E">
      <w:pPr>
        <w:ind w:left="-142" w:firstLine="142"/>
        <w:rPr>
          <w:b/>
          <w:bCs/>
          <w:sz w:val="28"/>
          <w:szCs w:val="28"/>
        </w:rPr>
      </w:pPr>
      <w:r w:rsidRPr="00BA518E">
        <w:rPr>
          <w:b/>
          <w:bCs/>
          <w:sz w:val="28"/>
          <w:szCs w:val="28"/>
        </w:rPr>
        <w:t>Project</w:t>
      </w:r>
    </w:p>
    <w:tbl>
      <w:tblPr>
        <w:tblStyle w:val="a8"/>
        <w:tblW w:w="0" w:type="auto"/>
        <w:tblInd w:w="9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2049"/>
        <w:gridCol w:w="1770"/>
        <w:gridCol w:w="1863"/>
      </w:tblGrid>
      <w:tr w:rsidR="00940A4E" w14:paraId="4B92D020" w14:textId="77777777" w:rsidTr="00573E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</w:tcPr>
          <w:p w14:paraId="37AAD0EC" w14:textId="77777777" w:rsidR="00940A4E" w:rsidRPr="008036B0" w:rsidRDefault="00940A4E" w:rsidP="00573E31">
            <w:pPr>
              <w:ind w:left="-142" w:firstLine="142"/>
              <w:rPr>
                <w:u w:val="single"/>
              </w:rPr>
            </w:pPr>
            <w:proofErr w:type="spellStart"/>
            <w:r w:rsidRPr="008036B0">
              <w:rPr>
                <w:u w:val="single"/>
              </w:rPr>
              <w:t>PNo</w:t>
            </w:r>
            <w:proofErr w:type="spellEnd"/>
          </w:p>
        </w:tc>
        <w:tc>
          <w:tcPr>
            <w:tcW w:w="2049" w:type="dxa"/>
            <w:tcBorders>
              <w:top w:val="double" w:sz="4" w:space="0" w:color="auto"/>
              <w:bottom w:val="double" w:sz="4" w:space="0" w:color="auto"/>
            </w:tcBorders>
          </w:tcPr>
          <w:p w14:paraId="2F1DBE35" w14:textId="77777777" w:rsidR="00940A4E" w:rsidRDefault="00940A4E" w:rsidP="00573E31">
            <w:pPr>
              <w:ind w:left="-142" w:firstLine="142"/>
            </w:pPr>
            <w:proofErr w:type="spellStart"/>
            <w:r>
              <w:t>Pname</w:t>
            </w:r>
            <w:proofErr w:type="spellEnd"/>
          </w:p>
        </w:tc>
        <w:tc>
          <w:tcPr>
            <w:tcW w:w="1770" w:type="dxa"/>
            <w:tcBorders>
              <w:top w:val="double" w:sz="4" w:space="0" w:color="auto"/>
              <w:bottom w:val="double" w:sz="4" w:space="0" w:color="auto"/>
            </w:tcBorders>
          </w:tcPr>
          <w:p w14:paraId="2316D43E" w14:textId="77777777" w:rsidR="00940A4E" w:rsidRDefault="00940A4E" w:rsidP="00573E31">
            <w:pPr>
              <w:ind w:left="-142" w:firstLine="142"/>
            </w:pPr>
            <w:r>
              <w:t>Budget</w:t>
            </w:r>
          </w:p>
        </w:tc>
        <w:tc>
          <w:tcPr>
            <w:tcW w:w="1863" w:type="dxa"/>
            <w:tcBorders>
              <w:top w:val="double" w:sz="4" w:space="0" w:color="auto"/>
              <w:bottom w:val="double" w:sz="4" w:space="0" w:color="auto"/>
            </w:tcBorders>
          </w:tcPr>
          <w:p w14:paraId="3DD911F6" w14:textId="77777777" w:rsidR="00940A4E" w:rsidRDefault="00940A4E" w:rsidP="00573E31">
            <w:pPr>
              <w:ind w:left="-142" w:firstLine="142"/>
            </w:pPr>
            <w:r>
              <w:t>Location</w:t>
            </w:r>
          </w:p>
        </w:tc>
      </w:tr>
      <w:tr w:rsidR="00940A4E" w14:paraId="79E81B24" w14:textId="77777777" w:rsidTr="00573E31">
        <w:trPr>
          <w:trHeight w:val="397"/>
        </w:trPr>
        <w:tc>
          <w:tcPr>
            <w:tcW w:w="1229" w:type="dxa"/>
            <w:tcBorders>
              <w:top w:val="double" w:sz="4" w:space="0" w:color="auto"/>
            </w:tcBorders>
          </w:tcPr>
          <w:p w14:paraId="5A473995" w14:textId="77777777" w:rsidR="00940A4E" w:rsidRDefault="00940A4E" w:rsidP="00573E31">
            <w:pPr>
              <w:ind w:left="-142" w:firstLine="142"/>
              <w:jc w:val="center"/>
            </w:pPr>
            <w:r>
              <w:t>p1</w:t>
            </w:r>
          </w:p>
        </w:tc>
        <w:tc>
          <w:tcPr>
            <w:tcW w:w="2049" w:type="dxa"/>
            <w:tcBorders>
              <w:top w:val="double" w:sz="4" w:space="0" w:color="auto"/>
            </w:tcBorders>
          </w:tcPr>
          <w:p w14:paraId="797900C9" w14:textId="77777777" w:rsidR="00940A4E" w:rsidRDefault="00940A4E" w:rsidP="00573E31">
            <w:pPr>
              <w:ind w:left="-142" w:firstLine="142"/>
              <w:jc w:val="center"/>
            </w:pPr>
            <w:r>
              <w:t>Database develop</w:t>
            </w:r>
          </w:p>
        </w:tc>
        <w:tc>
          <w:tcPr>
            <w:tcW w:w="1770" w:type="dxa"/>
            <w:tcBorders>
              <w:top w:val="double" w:sz="4" w:space="0" w:color="auto"/>
            </w:tcBorders>
          </w:tcPr>
          <w:p w14:paraId="3220224C" w14:textId="77777777" w:rsidR="00940A4E" w:rsidRDefault="00940A4E" w:rsidP="00573E31">
            <w:pPr>
              <w:ind w:left="-142" w:firstLine="142"/>
              <w:jc w:val="center"/>
            </w:pPr>
            <w:r>
              <w:t>250,000</w:t>
            </w:r>
          </w:p>
        </w:tc>
        <w:tc>
          <w:tcPr>
            <w:tcW w:w="1863" w:type="dxa"/>
            <w:tcBorders>
              <w:top w:val="double" w:sz="4" w:space="0" w:color="auto"/>
            </w:tcBorders>
          </w:tcPr>
          <w:p w14:paraId="15D07A14" w14:textId="77777777" w:rsidR="00940A4E" w:rsidRDefault="00940A4E" w:rsidP="00573E31">
            <w:pPr>
              <w:ind w:left="-142" w:firstLine="142"/>
              <w:jc w:val="center"/>
            </w:pPr>
            <w:r>
              <w:t>Riyadh</w:t>
            </w:r>
          </w:p>
        </w:tc>
      </w:tr>
      <w:tr w:rsidR="00940A4E" w14:paraId="26845622" w14:textId="77777777" w:rsidTr="00573E31">
        <w:trPr>
          <w:trHeight w:val="397"/>
        </w:trPr>
        <w:tc>
          <w:tcPr>
            <w:tcW w:w="1229" w:type="dxa"/>
          </w:tcPr>
          <w:p w14:paraId="58663807" w14:textId="77777777" w:rsidR="00940A4E" w:rsidRDefault="00940A4E" w:rsidP="00573E31">
            <w:pPr>
              <w:ind w:left="-142" w:firstLine="142"/>
              <w:jc w:val="center"/>
            </w:pPr>
            <w:r>
              <w:t>p2</w:t>
            </w:r>
          </w:p>
        </w:tc>
        <w:tc>
          <w:tcPr>
            <w:tcW w:w="2049" w:type="dxa"/>
          </w:tcPr>
          <w:p w14:paraId="6480396F" w14:textId="77777777" w:rsidR="00940A4E" w:rsidRDefault="00940A4E" w:rsidP="00573E31">
            <w:pPr>
              <w:ind w:left="-142" w:firstLine="142"/>
              <w:jc w:val="center"/>
            </w:pPr>
            <w:r>
              <w:t>Maintenance</w:t>
            </w:r>
          </w:p>
        </w:tc>
        <w:tc>
          <w:tcPr>
            <w:tcW w:w="1770" w:type="dxa"/>
          </w:tcPr>
          <w:p w14:paraId="26284FD0" w14:textId="77777777" w:rsidR="00940A4E" w:rsidRDefault="00940A4E" w:rsidP="00573E31">
            <w:pPr>
              <w:ind w:left="-142" w:firstLine="142"/>
              <w:jc w:val="center"/>
            </w:pPr>
            <w:r>
              <w:t>125,000</w:t>
            </w:r>
          </w:p>
        </w:tc>
        <w:tc>
          <w:tcPr>
            <w:tcW w:w="1863" w:type="dxa"/>
          </w:tcPr>
          <w:p w14:paraId="738A9508" w14:textId="77777777" w:rsidR="00940A4E" w:rsidRDefault="00940A4E" w:rsidP="00573E31">
            <w:pPr>
              <w:ind w:left="-142" w:firstLine="142"/>
              <w:jc w:val="center"/>
            </w:pPr>
            <w:r>
              <w:t>Jeddah</w:t>
            </w:r>
          </w:p>
        </w:tc>
      </w:tr>
      <w:tr w:rsidR="00940A4E" w14:paraId="2AB52024" w14:textId="77777777" w:rsidTr="00573E31">
        <w:trPr>
          <w:trHeight w:val="397"/>
        </w:trPr>
        <w:tc>
          <w:tcPr>
            <w:tcW w:w="1229" w:type="dxa"/>
          </w:tcPr>
          <w:p w14:paraId="3DE92481" w14:textId="77777777" w:rsidR="00940A4E" w:rsidRDefault="00940A4E" w:rsidP="00573E31">
            <w:pPr>
              <w:ind w:left="-142" w:firstLine="142"/>
              <w:jc w:val="center"/>
            </w:pPr>
            <w:r>
              <w:t>p3</w:t>
            </w:r>
          </w:p>
        </w:tc>
        <w:tc>
          <w:tcPr>
            <w:tcW w:w="2049" w:type="dxa"/>
          </w:tcPr>
          <w:p w14:paraId="342A2DA6" w14:textId="77777777" w:rsidR="00940A4E" w:rsidRDefault="00940A4E" w:rsidP="00573E31">
            <w:pPr>
              <w:ind w:left="-142" w:firstLine="142"/>
              <w:jc w:val="center"/>
            </w:pPr>
            <w:r>
              <w:t>CAD</w:t>
            </w:r>
          </w:p>
        </w:tc>
        <w:tc>
          <w:tcPr>
            <w:tcW w:w="1770" w:type="dxa"/>
          </w:tcPr>
          <w:p w14:paraId="51260967" w14:textId="77777777" w:rsidR="00940A4E" w:rsidRDefault="00940A4E" w:rsidP="00573E31">
            <w:pPr>
              <w:ind w:left="-142" w:firstLine="142"/>
              <w:jc w:val="center"/>
            </w:pPr>
            <w:r>
              <w:t>170,000</w:t>
            </w:r>
          </w:p>
        </w:tc>
        <w:tc>
          <w:tcPr>
            <w:tcW w:w="1863" w:type="dxa"/>
          </w:tcPr>
          <w:p w14:paraId="3B4394ED" w14:textId="77777777" w:rsidR="00940A4E" w:rsidRDefault="00940A4E" w:rsidP="00573E31">
            <w:pPr>
              <w:ind w:left="-142" w:firstLine="142"/>
              <w:jc w:val="center"/>
            </w:pPr>
            <w:proofErr w:type="spellStart"/>
            <w:r>
              <w:t>Abha</w:t>
            </w:r>
            <w:proofErr w:type="spellEnd"/>
          </w:p>
        </w:tc>
      </w:tr>
      <w:tr w:rsidR="00940A4E" w14:paraId="253A26A7" w14:textId="77777777" w:rsidTr="00573E31">
        <w:trPr>
          <w:trHeight w:val="397"/>
        </w:trPr>
        <w:tc>
          <w:tcPr>
            <w:tcW w:w="1229" w:type="dxa"/>
          </w:tcPr>
          <w:p w14:paraId="019EC8F8" w14:textId="77777777" w:rsidR="00940A4E" w:rsidRDefault="00940A4E" w:rsidP="00573E31">
            <w:pPr>
              <w:ind w:left="-142" w:firstLine="142"/>
              <w:jc w:val="center"/>
            </w:pPr>
            <w:r>
              <w:t>p4</w:t>
            </w:r>
          </w:p>
        </w:tc>
        <w:tc>
          <w:tcPr>
            <w:tcW w:w="2049" w:type="dxa"/>
          </w:tcPr>
          <w:p w14:paraId="439074EF" w14:textId="77777777" w:rsidR="00940A4E" w:rsidRDefault="00940A4E" w:rsidP="00573E31">
            <w:pPr>
              <w:ind w:left="-142" w:firstLine="142"/>
              <w:jc w:val="center"/>
            </w:pPr>
            <w:r>
              <w:t>Design</w:t>
            </w:r>
          </w:p>
        </w:tc>
        <w:tc>
          <w:tcPr>
            <w:tcW w:w="1770" w:type="dxa"/>
          </w:tcPr>
          <w:p w14:paraId="17E2E06D" w14:textId="77777777" w:rsidR="00940A4E" w:rsidRDefault="00940A4E" w:rsidP="00573E31">
            <w:pPr>
              <w:ind w:left="-142" w:firstLine="142"/>
              <w:jc w:val="center"/>
            </w:pPr>
            <w:r>
              <w:t>200,000</w:t>
            </w:r>
          </w:p>
        </w:tc>
        <w:tc>
          <w:tcPr>
            <w:tcW w:w="1863" w:type="dxa"/>
          </w:tcPr>
          <w:p w14:paraId="75C86E3E" w14:textId="77777777" w:rsidR="00940A4E" w:rsidRDefault="00940A4E" w:rsidP="00573E31">
            <w:pPr>
              <w:ind w:left="-142" w:firstLine="142"/>
              <w:jc w:val="center"/>
            </w:pPr>
            <w:r>
              <w:t>Madinah</w:t>
            </w:r>
          </w:p>
        </w:tc>
      </w:tr>
      <w:tr w:rsidR="00940A4E" w14:paraId="6FDC5D20" w14:textId="77777777" w:rsidTr="00573E31">
        <w:trPr>
          <w:trHeight w:val="397"/>
        </w:trPr>
        <w:tc>
          <w:tcPr>
            <w:tcW w:w="1229" w:type="dxa"/>
          </w:tcPr>
          <w:p w14:paraId="42E99E53" w14:textId="77777777" w:rsidR="00940A4E" w:rsidRDefault="00940A4E" w:rsidP="00573E31">
            <w:pPr>
              <w:ind w:left="-142" w:firstLine="142"/>
              <w:jc w:val="center"/>
            </w:pPr>
            <w:r>
              <w:t>p5</w:t>
            </w:r>
          </w:p>
        </w:tc>
        <w:tc>
          <w:tcPr>
            <w:tcW w:w="2049" w:type="dxa"/>
          </w:tcPr>
          <w:p w14:paraId="176B9ED6" w14:textId="77777777" w:rsidR="00940A4E" w:rsidRDefault="00940A4E" w:rsidP="00573E31">
            <w:pPr>
              <w:ind w:left="-142" w:firstLine="142"/>
              <w:jc w:val="center"/>
            </w:pPr>
            <w:r w:rsidRPr="00EA0FB8">
              <w:t>instrumentation</w:t>
            </w:r>
          </w:p>
        </w:tc>
        <w:tc>
          <w:tcPr>
            <w:tcW w:w="1770" w:type="dxa"/>
          </w:tcPr>
          <w:p w14:paraId="16B93290" w14:textId="77777777" w:rsidR="00940A4E" w:rsidRDefault="00940A4E" w:rsidP="00573E31">
            <w:pPr>
              <w:ind w:left="-142" w:firstLine="142"/>
              <w:jc w:val="center"/>
            </w:pPr>
            <w:r>
              <w:t>100,000</w:t>
            </w:r>
          </w:p>
        </w:tc>
        <w:tc>
          <w:tcPr>
            <w:tcW w:w="1863" w:type="dxa"/>
          </w:tcPr>
          <w:p w14:paraId="59D58857" w14:textId="77777777" w:rsidR="00940A4E" w:rsidRDefault="00940A4E" w:rsidP="00573E31">
            <w:pPr>
              <w:ind w:left="-142" w:firstLine="142"/>
              <w:jc w:val="center"/>
            </w:pPr>
            <w:proofErr w:type="spellStart"/>
            <w:r>
              <w:t>Qasim</w:t>
            </w:r>
            <w:proofErr w:type="spellEnd"/>
          </w:p>
        </w:tc>
      </w:tr>
    </w:tbl>
    <w:p w14:paraId="73ED8790" w14:textId="77777777" w:rsidR="00940A4E" w:rsidRDefault="00940A4E" w:rsidP="00940A4E">
      <w:pPr>
        <w:ind w:left="-142" w:firstLine="142"/>
      </w:pPr>
    </w:p>
    <w:p w14:paraId="7A7691BA" w14:textId="77777777" w:rsidR="00940A4E" w:rsidRPr="00940A4E" w:rsidRDefault="00940A4E" w:rsidP="00940A4E">
      <w:pPr>
        <w:pStyle w:val="af4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firstLine="284"/>
        <w:contextualSpacing w:val="0"/>
        <w:rPr>
          <w:b/>
          <w:bCs/>
          <w:sz w:val="32"/>
          <w:szCs w:val="32"/>
        </w:rPr>
      </w:pPr>
      <w:r w:rsidRPr="00940A4E">
        <w:rPr>
          <w:b/>
          <w:bCs/>
          <w:sz w:val="32"/>
          <w:szCs w:val="32"/>
        </w:rPr>
        <w:t>apply horizontal fragmentations:</w:t>
      </w:r>
    </w:p>
    <w:p w14:paraId="31C1747F" w14:textId="77777777" w:rsidR="00940A4E" w:rsidRDefault="00940A4E" w:rsidP="00940A4E">
      <w:pPr>
        <w:pStyle w:val="af4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ind w:left="-142" w:firstLine="142"/>
        <w:contextualSpacing w:val="0"/>
        <w:rPr>
          <w:b/>
          <w:bCs/>
          <w:sz w:val="28"/>
          <w:szCs w:val="28"/>
        </w:rPr>
      </w:pPr>
      <w:r w:rsidRPr="000E7E02">
        <w:rPr>
          <w:b/>
          <w:bCs/>
          <w:sz w:val="28"/>
          <w:szCs w:val="28"/>
        </w:rPr>
        <w:t xml:space="preserve">table1 projects with budget less than 150,000. </w:t>
      </w:r>
    </w:p>
    <w:tbl>
      <w:tblPr>
        <w:tblStyle w:val="a8"/>
        <w:tblW w:w="0" w:type="auto"/>
        <w:tblInd w:w="9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2049"/>
        <w:gridCol w:w="1770"/>
        <w:gridCol w:w="1863"/>
      </w:tblGrid>
      <w:tr w:rsidR="00940A4E" w14:paraId="6AB4D9FD" w14:textId="77777777" w:rsidTr="00573E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</w:tcPr>
          <w:p w14:paraId="659F0393" w14:textId="77777777" w:rsidR="00940A4E" w:rsidRPr="008036B0" w:rsidRDefault="00940A4E" w:rsidP="00573E31">
            <w:pPr>
              <w:ind w:left="-142" w:firstLine="142"/>
              <w:rPr>
                <w:u w:val="single"/>
              </w:rPr>
            </w:pPr>
            <w:proofErr w:type="spellStart"/>
            <w:r w:rsidRPr="008036B0">
              <w:rPr>
                <w:u w:val="single"/>
              </w:rPr>
              <w:t>PNo</w:t>
            </w:r>
            <w:proofErr w:type="spellEnd"/>
          </w:p>
        </w:tc>
        <w:tc>
          <w:tcPr>
            <w:tcW w:w="2049" w:type="dxa"/>
            <w:tcBorders>
              <w:top w:val="double" w:sz="4" w:space="0" w:color="auto"/>
              <w:bottom w:val="double" w:sz="4" w:space="0" w:color="auto"/>
            </w:tcBorders>
          </w:tcPr>
          <w:p w14:paraId="20591DA2" w14:textId="77777777" w:rsidR="00940A4E" w:rsidRDefault="00940A4E" w:rsidP="00573E31">
            <w:pPr>
              <w:ind w:left="-142" w:firstLine="142"/>
            </w:pPr>
            <w:proofErr w:type="spellStart"/>
            <w:r>
              <w:t>Pname</w:t>
            </w:r>
            <w:proofErr w:type="spellEnd"/>
          </w:p>
        </w:tc>
        <w:tc>
          <w:tcPr>
            <w:tcW w:w="1770" w:type="dxa"/>
            <w:tcBorders>
              <w:top w:val="double" w:sz="4" w:space="0" w:color="auto"/>
              <w:bottom w:val="double" w:sz="4" w:space="0" w:color="auto"/>
            </w:tcBorders>
          </w:tcPr>
          <w:p w14:paraId="15D293AA" w14:textId="77777777" w:rsidR="00940A4E" w:rsidRDefault="00940A4E" w:rsidP="00573E31">
            <w:pPr>
              <w:ind w:left="-142" w:firstLine="142"/>
            </w:pPr>
            <w:r>
              <w:t>Budget</w:t>
            </w:r>
          </w:p>
        </w:tc>
        <w:tc>
          <w:tcPr>
            <w:tcW w:w="1863" w:type="dxa"/>
            <w:tcBorders>
              <w:top w:val="double" w:sz="4" w:space="0" w:color="auto"/>
              <w:bottom w:val="double" w:sz="4" w:space="0" w:color="auto"/>
            </w:tcBorders>
          </w:tcPr>
          <w:p w14:paraId="4A77A2FE" w14:textId="77777777" w:rsidR="00940A4E" w:rsidRDefault="00940A4E" w:rsidP="00573E31">
            <w:pPr>
              <w:ind w:left="-142" w:firstLine="142"/>
            </w:pPr>
            <w:r>
              <w:t>Location</w:t>
            </w:r>
          </w:p>
        </w:tc>
      </w:tr>
      <w:tr w:rsidR="00940A4E" w14:paraId="24152089" w14:textId="77777777" w:rsidTr="00573E31">
        <w:trPr>
          <w:trHeight w:val="397"/>
        </w:trPr>
        <w:tc>
          <w:tcPr>
            <w:tcW w:w="1229" w:type="dxa"/>
          </w:tcPr>
          <w:p w14:paraId="371BB872" w14:textId="77777777" w:rsidR="00940A4E" w:rsidRPr="00FF4D08" w:rsidRDefault="00940A4E" w:rsidP="00573E31">
            <w:pPr>
              <w:ind w:left="-142" w:firstLine="142"/>
              <w:jc w:val="center"/>
              <w:rPr>
                <w:color w:val="0070C0"/>
              </w:rPr>
            </w:pPr>
            <w:r w:rsidRPr="00FF4D08">
              <w:rPr>
                <w:color w:val="0070C0"/>
              </w:rPr>
              <w:t>p2</w:t>
            </w:r>
          </w:p>
        </w:tc>
        <w:tc>
          <w:tcPr>
            <w:tcW w:w="2049" w:type="dxa"/>
          </w:tcPr>
          <w:p w14:paraId="3D7FB8B8" w14:textId="77777777" w:rsidR="00940A4E" w:rsidRPr="00FF4D08" w:rsidRDefault="00940A4E" w:rsidP="00573E31">
            <w:pPr>
              <w:ind w:left="-142" w:firstLine="142"/>
              <w:jc w:val="center"/>
              <w:rPr>
                <w:color w:val="0070C0"/>
              </w:rPr>
            </w:pPr>
            <w:r w:rsidRPr="00FF4D08">
              <w:rPr>
                <w:color w:val="0070C0"/>
              </w:rPr>
              <w:t>Maintenance</w:t>
            </w:r>
          </w:p>
        </w:tc>
        <w:tc>
          <w:tcPr>
            <w:tcW w:w="1770" w:type="dxa"/>
          </w:tcPr>
          <w:p w14:paraId="67DE335F" w14:textId="77777777" w:rsidR="00940A4E" w:rsidRPr="00FF4D08" w:rsidRDefault="00940A4E" w:rsidP="00573E31">
            <w:pPr>
              <w:ind w:left="-142" w:firstLine="142"/>
              <w:jc w:val="center"/>
              <w:rPr>
                <w:color w:val="0070C0"/>
              </w:rPr>
            </w:pPr>
            <w:r w:rsidRPr="00FF4D08">
              <w:rPr>
                <w:color w:val="0070C0"/>
              </w:rPr>
              <w:t>125,000</w:t>
            </w:r>
          </w:p>
        </w:tc>
        <w:tc>
          <w:tcPr>
            <w:tcW w:w="1863" w:type="dxa"/>
          </w:tcPr>
          <w:p w14:paraId="5265BD1F" w14:textId="77777777" w:rsidR="00940A4E" w:rsidRPr="00FF4D08" w:rsidRDefault="00940A4E" w:rsidP="00573E31">
            <w:pPr>
              <w:ind w:left="-142" w:firstLine="142"/>
              <w:jc w:val="center"/>
              <w:rPr>
                <w:color w:val="0070C0"/>
              </w:rPr>
            </w:pPr>
            <w:r w:rsidRPr="00FF4D08">
              <w:rPr>
                <w:color w:val="0070C0"/>
              </w:rPr>
              <w:t>Jeddah</w:t>
            </w:r>
          </w:p>
        </w:tc>
      </w:tr>
      <w:tr w:rsidR="00940A4E" w14:paraId="19B8C787" w14:textId="77777777" w:rsidTr="00573E31">
        <w:trPr>
          <w:trHeight w:val="397"/>
        </w:trPr>
        <w:tc>
          <w:tcPr>
            <w:tcW w:w="1229" w:type="dxa"/>
          </w:tcPr>
          <w:p w14:paraId="598DEC2E" w14:textId="77777777" w:rsidR="00940A4E" w:rsidRPr="00FF4D08" w:rsidRDefault="00940A4E" w:rsidP="00573E31">
            <w:pPr>
              <w:ind w:left="-142" w:firstLine="142"/>
              <w:jc w:val="center"/>
              <w:rPr>
                <w:color w:val="0070C0"/>
              </w:rPr>
            </w:pPr>
            <w:r w:rsidRPr="00FF4D08">
              <w:rPr>
                <w:color w:val="0070C0"/>
              </w:rPr>
              <w:t>p5</w:t>
            </w:r>
          </w:p>
        </w:tc>
        <w:tc>
          <w:tcPr>
            <w:tcW w:w="2049" w:type="dxa"/>
          </w:tcPr>
          <w:p w14:paraId="34AA7455" w14:textId="77777777" w:rsidR="00940A4E" w:rsidRPr="00FF4D08" w:rsidRDefault="00940A4E" w:rsidP="00573E31">
            <w:pPr>
              <w:ind w:left="-142" w:firstLine="142"/>
              <w:jc w:val="center"/>
              <w:rPr>
                <w:color w:val="0070C0"/>
              </w:rPr>
            </w:pPr>
            <w:r w:rsidRPr="00FF4D08">
              <w:rPr>
                <w:color w:val="0070C0"/>
              </w:rPr>
              <w:t>instrumentation</w:t>
            </w:r>
          </w:p>
        </w:tc>
        <w:tc>
          <w:tcPr>
            <w:tcW w:w="1770" w:type="dxa"/>
          </w:tcPr>
          <w:p w14:paraId="0A3DAFA2" w14:textId="77777777" w:rsidR="00940A4E" w:rsidRPr="00FF4D08" w:rsidRDefault="00940A4E" w:rsidP="00573E31">
            <w:pPr>
              <w:ind w:left="-142" w:firstLine="142"/>
              <w:jc w:val="center"/>
              <w:rPr>
                <w:color w:val="0070C0"/>
              </w:rPr>
            </w:pPr>
            <w:r w:rsidRPr="00FF4D08">
              <w:rPr>
                <w:color w:val="0070C0"/>
              </w:rPr>
              <w:t>100,000</w:t>
            </w:r>
          </w:p>
        </w:tc>
        <w:tc>
          <w:tcPr>
            <w:tcW w:w="1863" w:type="dxa"/>
          </w:tcPr>
          <w:p w14:paraId="7B8789A7" w14:textId="77777777" w:rsidR="00940A4E" w:rsidRPr="00FF4D08" w:rsidRDefault="00940A4E" w:rsidP="00573E31">
            <w:pPr>
              <w:ind w:left="-142" w:firstLine="142"/>
              <w:jc w:val="center"/>
              <w:rPr>
                <w:color w:val="0070C0"/>
              </w:rPr>
            </w:pPr>
            <w:proofErr w:type="spellStart"/>
            <w:r w:rsidRPr="00FF4D08">
              <w:rPr>
                <w:color w:val="0070C0"/>
              </w:rPr>
              <w:t>Qasim</w:t>
            </w:r>
            <w:proofErr w:type="spellEnd"/>
          </w:p>
        </w:tc>
      </w:tr>
    </w:tbl>
    <w:p w14:paraId="60CB4342" w14:textId="77777777" w:rsidR="00940A4E" w:rsidRDefault="00940A4E" w:rsidP="00940A4E">
      <w:pPr>
        <w:ind w:left="-142" w:firstLine="142"/>
        <w:rPr>
          <w:b/>
          <w:bCs/>
          <w:sz w:val="28"/>
          <w:szCs w:val="28"/>
        </w:rPr>
      </w:pPr>
    </w:p>
    <w:p w14:paraId="61D8AD16" w14:textId="77777777" w:rsidR="00940A4E" w:rsidRPr="000E7E02" w:rsidRDefault="00940A4E" w:rsidP="00940A4E">
      <w:pPr>
        <w:pStyle w:val="af4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ind w:left="-142" w:firstLine="142"/>
        <w:contextualSpacing w:val="0"/>
        <w:rPr>
          <w:b/>
          <w:bCs/>
          <w:sz w:val="28"/>
          <w:szCs w:val="28"/>
        </w:rPr>
      </w:pPr>
      <w:r w:rsidRPr="000E7E02">
        <w:rPr>
          <w:b/>
          <w:bCs/>
          <w:sz w:val="28"/>
          <w:szCs w:val="28"/>
        </w:rPr>
        <w:t>table2 projects with budget greater than or equal to 150,000.</w:t>
      </w:r>
    </w:p>
    <w:tbl>
      <w:tblPr>
        <w:tblStyle w:val="a8"/>
        <w:tblW w:w="0" w:type="auto"/>
        <w:tblInd w:w="9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2049"/>
        <w:gridCol w:w="1770"/>
        <w:gridCol w:w="1863"/>
      </w:tblGrid>
      <w:tr w:rsidR="00940A4E" w14:paraId="357297B0" w14:textId="77777777" w:rsidTr="00573E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</w:tcPr>
          <w:p w14:paraId="5074FDA2" w14:textId="77777777" w:rsidR="00940A4E" w:rsidRPr="008036B0" w:rsidRDefault="00940A4E" w:rsidP="00573E31">
            <w:pPr>
              <w:ind w:left="-142" w:firstLine="142"/>
              <w:rPr>
                <w:u w:val="single"/>
              </w:rPr>
            </w:pPr>
            <w:proofErr w:type="spellStart"/>
            <w:r w:rsidRPr="008036B0">
              <w:rPr>
                <w:u w:val="single"/>
              </w:rPr>
              <w:t>PNo</w:t>
            </w:r>
            <w:proofErr w:type="spellEnd"/>
          </w:p>
        </w:tc>
        <w:tc>
          <w:tcPr>
            <w:tcW w:w="2049" w:type="dxa"/>
            <w:tcBorders>
              <w:top w:val="double" w:sz="4" w:space="0" w:color="auto"/>
              <w:bottom w:val="double" w:sz="4" w:space="0" w:color="auto"/>
            </w:tcBorders>
          </w:tcPr>
          <w:p w14:paraId="3333051F" w14:textId="77777777" w:rsidR="00940A4E" w:rsidRDefault="00940A4E" w:rsidP="00573E31">
            <w:pPr>
              <w:ind w:left="-142" w:firstLine="142"/>
            </w:pPr>
            <w:proofErr w:type="spellStart"/>
            <w:r>
              <w:t>Pname</w:t>
            </w:r>
            <w:proofErr w:type="spellEnd"/>
          </w:p>
        </w:tc>
        <w:tc>
          <w:tcPr>
            <w:tcW w:w="1770" w:type="dxa"/>
            <w:tcBorders>
              <w:top w:val="double" w:sz="4" w:space="0" w:color="auto"/>
              <w:bottom w:val="double" w:sz="4" w:space="0" w:color="auto"/>
            </w:tcBorders>
          </w:tcPr>
          <w:p w14:paraId="475844DD" w14:textId="77777777" w:rsidR="00940A4E" w:rsidRDefault="00940A4E" w:rsidP="00573E31">
            <w:pPr>
              <w:ind w:left="-142" w:firstLine="142"/>
            </w:pPr>
            <w:r>
              <w:t>Budget</w:t>
            </w:r>
          </w:p>
        </w:tc>
        <w:tc>
          <w:tcPr>
            <w:tcW w:w="1863" w:type="dxa"/>
            <w:tcBorders>
              <w:top w:val="double" w:sz="4" w:space="0" w:color="auto"/>
              <w:bottom w:val="double" w:sz="4" w:space="0" w:color="auto"/>
            </w:tcBorders>
          </w:tcPr>
          <w:p w14:paraId="20569A85" w14:textId="77777777" w:rsidR="00940A4E" w:rsidRDefault="00940A4E" w:rsidP="00573E31">
            <w:pPr>
              <w:ind w:left="-142" w:firstLine="142"/>
            </w:pPr>
            <w:r>
              <w:t>Location</w:t>
            </w:r>
          </w:p>
        </w:tc>
      </w:tr>
      <w:tr w:rsidR="00940A4E" w14:paraId="30B77313" w14:textId="77777777" w:rsidTr="00573E31">
        <w:trPr>
          <w:trHeight w:val="397"/>
        </w:trPr>
        <w:tc>
          <w:tcPr>
            <w:tcW w:w="1229" w:type="dxa"/>
            <w:tcBorders>
              <w:top w:val="double" w:sz="4" w:space="0" w:color="auto"/>
            </w:tcBorders>
          </w:tcPr>
          <w:p w14:paraId="08321DB2" w14:textId="77777777" w:rsidR="00940A4E" w:rsidRPr="00FF4D08" w:rsidRDefault="00940A4E" w:rsidP="00573E31">
            <w:pPr>
              <w:ind w:left="-142" w:firstLine="142"/>
              <w:jc w:val="center"/>
              <w:rPr>
                <w:color w:val="0070C0"/>
              </w:rPr>
            </w:pPr>
            <w:r w:rsidRPr="00FF4D08">
              <w:rPr>
                <w:color w:val="0070C0"/>
              </w:rPr>
              <w:t>p1</w:t>
            </w:r>
          </w:p>
        </w:tc>
        <w:tc>
          <w:tcPr>
            <w:tcW w:w="2049" w:type="dxa"/>
            <w:tcBorders>
              <w:top w:val="double" w:sz="4" w:space="0" w:color="auto"/>
            </w:tcBorders>
          </w:tcPr>
          <w:p w14:paraId="05A9F894" w14:textId="77777777" w:rsidR="00940A4E" w:rsidRPr="00FF4D08" w:rsidRDefault="00940A4E" w:rsidP="00573E31">
            <w:pPr>
              <w:ind w:left="-142" w:firstLine="142"/>
              <w:jc w:val="center"/>
              <w:rPr>
                <w:color w:val="0070C0"/>
              </w:rPr>
            </w:pPr>
            <w:r w:rsidRPr="00FF4D08">
              <w:rPr>
                <w:color w:val="0070C0"/>
              </w:rPr>
              <w:t>Database develop</w:t>
            </w:r>
          </w:p>
        </w:tc>
        <w:tc>
          <w:tcPr>
            <w:tcW w:w="1770" w:type="dxa"/>
            <w:tcBorders>
              <w:top w:val="double" w:sz="4" w:space="0" w:color="auto"/>
            </w:tcBorders>
          </w:tcPr>
          <w:p w14:paraId="64B2011B" w14:textId="77777777" w:rsidR="00940A4E" w:rsidRPr="00FF4D08" w:rsidRDefault="00940A4E" w:rsidP="00573E31">
            <w:pPr>
              <w:ind w:left="-142" w:firstLine="142"/>
              <w:jc w:val="center"/>
              <w:rPr>
                <w:color w:val="0070C0"/>
              </w:rPr>
            </w:pPr>
            <w:r w:rsidRPr="00FF4D08">
              <w:rPr>
                <w:color w:val="0070C0"/>
              </w:rPr>
              <w:t>250,000</w:t>
            </w:r>
          </w:p>
        </w:tc>
        <w:tc>
          <w:tcPr>
            <w:tcW w:w="1863" w:type="dxa"/>
            <w:tcBorders>
              <w:top w:val="double" w:sz="4" w:space="0" w:color="auto"/>
            </w:tcBorders>
          </w:tcPr>
          <w:p w14:paraId="1BE1639E" w14:textId="77777777" w:rsidR="00940A4E" w:rsidRPr="00FF4D08" w:rsidRDefault="00940A4E" w:rsidP="00573E31">
            <w:pPr>
              <w:ind w:left="-142" w:firstLine="142"/>
              <w:jc w:val="center"/>
              <w:rPr>
                <w:color w:val="0070C0"/>
              </w:rPr>
            </w:pPr>
            <w:r w:rsidRPr="00FF4D08">
              <w:rPr>
                <w:color w:val="0070C0"/>
              </w:rPr>
              <w:t>Riyadh</w:t>
            </w:r>
          </w:p>
        </w:tc>
      </w:tr>
      <w:tr w:rsidR="00940A4E" w14:paraId="5EE1AE6B" w14:textId="77777777" w:rsidTr="00573E31">
        <w:trPr>
          <w:trHeight w:val="397"/>
        </w:trPr>
        <w:tc>
          <w:tcPr>
            <w:tcW w:w="1229" w:type="dxa"/>
          </w:tcPr>
          <w:p w14:paraId="08C66F1B" w14:textId="77777777" w:rsidR="00940A4E" w:rsidRPr="00FF4D08" w:rsidRDefault="00940A4E" w:rsidP="00573E31">
            <w:pPr>
              <w:ind w:left="-142" w:firstLine="142"/>
              <w:jc w:val="center"/>
              <w:rPr>
                <w:color w:val="0070C0"/>
              </w:rPr>
            </w:pPr>
            <w:r w:rsidRPr="00FF4D08">
              <w:rPr>
                <w:color w:val="0070C0"/>
              </w:rPr>
              <w:t>p3</w:t>
            </w:r>
          </w:p>
        </w:tc>
        <w:tc>
          <w:tcPr>
            <w:tcW w:w="2049" w:type="dxa"/>
          </w:tcPr>
          <w:p w14:paraId="3FA1120F" w14:textId="77777777" w:rsidR="00940A4E" w:rsidRPr="00FF4D08" w:rsidRDefault="00940A4E" w:rsidP="00573E31">
            <w:pPr>
              <w:ind w:left="-142" w:firstLine="142"/>
              <w:jc w:val="center"/>
              <w:rPr>
                <w:color w:val="0070C0"/>
              </w:rPr>
            </w:pPr>
            <w:r w:rsidRPr="00FF4D08">
              <w:rPr>
                <w:color w:val="0070C0"/>
              </w:rPr>
              <w:t>CAD</w:t>
            </w:r>
          </w:p>
        </w:tc>
        <w:tc>
          <w:tcPr>
            <w:tcW w:w="1770" w:type="dxa"/>
          </w:tcPr>
          <w:p w14:paraId="213EAC95" w14:textId="77777777" w:rsidR="00940A4E" w:rsidRPr="00FF4D08" w:rsidRDefault="00940A4E" w:rsidP="00573E31">
            <w:pPr>
              <w:ind w:left="-142" w:firstLine="142"/>
              <w:jc w:val="center"/>
              <w:rPr>
                <w:color w:val="0070C0"/>
              </w:rPr>
            </w:pPr>
            <w:r w:rsidRPr="00FF4D08">
              <w:rPr>
                <w:color w:val="0070C0"/>
              </w:rPr>
              <w:t>170,000</w:t>
            </w:r>
          </w:p>
        </w:tc>
        <w:tc>
          <w:tcPr>
            <w:tcW w:w="1863" w:type="dxa"/>
          </w:tcPr>
          <w:p w14:paraId="7C6F8F84" w14:textId="77777777" w:rsidR="00940A4E" w:rsidRPr="00FF4D08" w:rsidRDefault="00940A4E" w:rsidP="00573E31">
            <w:pPr>
              <w:ind w:left="-142" w:firstLine="142"/>
              <w:jc w:val="center"/>
              <w:rPr>
                <w:color w:val="0070C0"/>
              </w:rPr>
            </w:pPr>
            <w:proofErr w:type="spellStart"/>
            <w:r w:rsidRPr="00FF4D08">
              <w:rPr>
                <w:color w:val="0070C0"/>
              </w:rPr>
              <w:t>Abha</w:t>
            </w:r>
            <w:proofErr w:type="spellEnd"/>
          </w:p>
        </w:tc>
      </w:tr>
      <w:tr w:rsidR="00940A4E" w14:paraId="49B0024F" w14:textId="77777777" w:rsidTr="00573E31">
        <w:trPr>
          <w:trHeight w:val="397"/>
        </w:trPr>
        <w:tc>
          <w:tcPr>
            <w:tcW w:w="1229" w:type="dxa"/>
          </w:tcPr>
          <w:p w14:paraId="12ED1544" w14:textId="77777777" w:rsidR="00940A4E" w:rsidRPr="00FF4D08" w:rsidRDefault="00940A4E" w:rsidP="00573E31">
            <w:pPr>
              <w:ind w:left="-142" w:firstLine="142"/>
              <w:jc w:val="center"/>
              <w:rPr>
                <w:color w:val="0070C0"/>
              </w:rPr>
            </w:pPr>
            <w:r w:rsidRPr="00FF4D08">
              <w:rPr>
                <w:color w:val="0070C0"/>
              </w:rPr>
              <w:t>p4</w:t>
            </w:r>
          </w:p>
        </w:tc>
        <w:tc>
          <w:tcPr>
            <w:tcW w:w="2049" w:type="dxa"/>
          </w:tcPr>
          <w:p w14:paraId="2C5595BD" w14:textId="77777777" w:rsidR="00940A4E" w:rsidRPr="00FF4D08" w:rsidRDefault="00940A4E" w:rsidP="00573E31">
            <w:pPr>
              <w:ind w:left="-142" w:firstLine="142"/>
              <w:jc w:val="center"/>
              <w:rPr>
                <w:color w:val="0070C0"/>
              </w:rPr>
            </w:pPr>
            <w:r w:rsidRPr="00FF4D08">
              <w:rPr>
                <w:color w:val="0070C0"/>
              </w:rPr>
              <w:t>Design</w:t>
            </w:r>
          </w:p>
        </w:tc>
        <w:tc>
          <w:tcPr>
            <w:tcW w:w="1770" w:type="dxa"/>
          </w:tcPr>
          <w:p w14:paraId="6A5E4ACD" w14:textId="77777777" w:rsidR="00940A4E" w:rsidRPr="00FF4D08" w:rsidRDefault="00940A4E" w:rsidP="00573E31">
            <w:pPr>
              <w:ind w:left="-142" w:firstLine="142"/>
              <w:jc w:val="center"/>
              <w:rPr>
                <w:color w:val="0070C0"/>
              </w:rPr>
            </w:pPr>
            <w:r w:rsidRPr="00FF4D08">
              <w:rPr>
                <w:color w:val="0070C0"/>
              </w:rPr>
              <w:t>200,000</w:t>
            </w:r>
          </w:p>
        </w:tc>
        <w:tc>
          <w:tcPr>
            <w:tcW w:w="1863" w:type="dxa"/>
          </w:tcPr>
          <w:p w14:paraId="3E687DD4" w14:textId="77777777" w:rsidR="00940A4E" w:rsidRPr="00FF4D08" w:rsidRDefault="00940A4E" w:rsidP="00573E31">
            <w:pPr>
              <w:ind w:left="-142" w:firstLine="142"/>
              <w:jc w:val="center"/>
              <w:rPr>
                <w:color w:val="0070C0"/>
              </w:rPr>
            </w:pPr>
            <w:r w:rsidRPr="00FF4D08">
              <w:rPr>
                <w:color w:val="0070C0"/>
              </w:rPr>
              <w:t>Madinah</w:t>
            </w:r>
          </w:p>
        </w:tc>
      </w:tr>
    </w:tbl>
    <w:p w14:paraId="005577CE" w14:textId="77777777" w:rsidR="00940A4E" w:rsidRPr="000E7E02" w:rsidRDefault="00940A4E" w:rsidP="00940A4E">
      <w:pPr>
        <w:pStyle w:val="af4"/>
        <w:ind w:left="-142" w:firstLine="142"/>
        <w:rPr>
          <w:rFonts w:ascii="Arial" w:hAnsi="Arial" w:cs="Arial Unicode MS"/>
          <w:b/>
          <w:bCs/>
          <w:color w:val="404040"/>
          <w:sz w:val="28"/>
          <w:szCs w:val="28"/>
          <w:u w:color="404040"/>
        </w:rPr>
      </w:pPr>
    </w:p>
    <w:p w14:paraId="69E1CAE9" w14:textId="77777777" w:rsidR="00940A4E" w:rsidRPr="00940A4E" w:rsidRDefault="00940A4E" w:rsidP="00940A4E">
      <w:pPr>
        <w:pStyle w:val="af4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firstLine="284"/>
        <w:contextualSpacing w:val="0"/>
        <w:rPr>
          <w:b/>
          <w:bCs/>
          <w:sz w:val="32"/>
          <w:szCs w:val="32"/>
        </w:rPr>
      </w:pPr>
      <w:r w:rsidRPr="00940A4E">
        <w:rPr>
          <w:b/>
          <w:bCs/>
          <w:sz w:val="32"/>
          <w:szCs w:val="32"/>
        </w:rPr>
        <w:t>apply vertical fragmentations:</w:t>
      </w:r>
    </w:p>
    <w:p w14:paraId="16324BE1" w14:textId="77777777" w:rsidR="00940A4E" w:rsidRDefault="00940A4E" w:rsidP="00940A4E">
      <w:pPr>
        <w:pStyle w:val="af4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ind w:left="-142" w:firstLine="142"/>
        <w:contextualSpacing w:val="0"/>
        <w:rPr>
          <w:b/>
          <w:bCs/>
          <w:sz w:val="28"/>
          <w:szCs w:val="28"/>
        </w:rPr>
      </w:pPr>
      <w:r w:rsidRPr="000E7E02">
        <w:rPr>
          <w:b/>
          <w:bCs/>
          <w:sz w:val="28"/>
          <w:szCs w:val="28"/>
        </w:rPr>
        <w:t xml:space="preserve">table1 information about project budget. </w:t>
      </w:r>
    </w:p>
    <w:tbl>
      <w:tblPr>
        <w:tblStyle w:val="a8"/>
        <w:tblW w:w="0" w:type="auto"/>
        <w:tblInd w:w="9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1770"/>
      </w:tblGrid>
      <w:tr w:rsidR="00940A4E" w14:paraId="1DFC9C36" w14:textId="77777777" w:rsidTr="00573E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</w:tcPr>
          <w:p w14:paraId="2295A293" w14:textId="77777777" w:rsidR="00940A4E" w:rsidRPr="008036B0" w:rsidRDefault="00940A4E" w:rsidP="00573E31">
            <w:pPr>
              <w:ind w:left="-142" w:firstLine="142"/>
              <w:rPr>
                <w:u w:val="single"/>
              </w:rPr>
            </w:pPr>
            <w:proofErr w:type="spellStart"/>
            <w:r w:rsidRPr="008036B0">
              <w:rPr>
                <w:u w:val="single"/>
              </w:rPr>
              <w:t>PNo</w:t>
            </w:r>
            <w:proofErr w:type="spellEnd"/>
          </w:p>
        </w:tc>
        <w:tc>
          <w:tcPr>
            <w:tcW w:w="1770" w:type="dxa"/>
            <w:tcBorders>
              <w:top w:val="double" w:sz="4" w:space="0" w:color="auto"/>
              <w:bottom w:val="double" w:sz="4" w:space="0" w:color="auto"/>
            </w:tcBorders>
          </w:tcPr>
          <w:p w14:paraId="618A9ED8" w14:textId="77777777" w:rsidR="00940A4E" w:rsidRDefault="00940A4E" w:rsidP="00573E31">
            <w:pPr>
              <w:ind w:left="-142" w:firstLine="142"/>
            </w:pPr>
            <w:r>
              <w:t>Budget</w:t>
            </w:r>
          </w:p>
        </w:tc>
      </w:tr>
      <w:tr w:rsidR="00940A4E" w14:paraId="1A8E458B" w14:textId="77777777" w:rsidTr="00573E31">
        <w:trPr>
          <w:trHeight w:val="397"/>
        </w:trPr>
        <w:tc>
          <w:tcPr>
            <w:tcW w:w="1229" w:type="dxa"/>
            <w:tcBorders>
              <w:top w:val="double" w:sz="4" w:space="0" w:color="auto"/>
            </w:tcBorders>
          </w:tcPr>
          <w:p w14:paraId="7F0191FD" w14:textId="77777777" w:rsidR="00940A4E" w:rsidRPr="00FF4D08" w:rsidRDefault="00940A4E" w:rsidP="00573E31">
            <w:pPr>
              <w:ind w:left="-142" w:firstLine="142"/>
              <w:jc w:val="center"/>
              <w:rPr>
                <w:color w:val="0070C0"/>
              </w:rPr>
            </w:pPr>
            <w:r w:rsidRPr="00FF4D08">
              <w:rPr>
                <w:color w:val="0070C0"/>
              </w:rPr>
              <w:t>p1</w:t>
            </w:r>
          </w:p>
        </w:tc>
        <w:tc>
          <w:tcPr>
            <w:tcW w:w="1770" w:type="dxa"/>
            <w:tcBorders>
              <w:top w:val="double" w:sz="4" w:space="0" w:color="auto"/>
            </w:tcBorders>
          </w:tcPr>
          <w:p w14:paraId="7A4A96F6" w14:textId="77777777" w:rsidR="00940A4E" w:rsidRPr="00FF4D08" w:rsidRDefault="00940A4E" w:rsidP="00573E31">
            <w:pPr>
              <w:ind w:left="-142" w:firstLine="142"/>
              <w:jc w:val="center"/>
              <w:rPr>
                <w:color w:val="0070C0"/>
              </w:rPr>
            </w:pPr>
            <w:r w:rsidRPr="00FF4D08">
              <w:rPr>
                <w:color w:val="0070C0"/>
              </w:rPr>
              <w:t>250,000</w:t>
            </w:r>
          </w:p>
        </w:tc>
      </w:tr>
      <w:tr w:rsidR="00940A4E" w14:paraId="087763BC" w14:textId="77777777" w:rsidTr="00573E31">
        <w:trPr>
          <w:trHeight w:val="397"/>
        </w:trPr>
        <w:tc>
          <w:tcPr>
            <w:tcW w:w="1229" w:type="dxa"/>
          </w:tcPr>
          <w:p w14:paraId="5F0EA7CE" w14:textId="77777777" w:rsidR="00940A4E" w:rsidRPr="00FF4D08" w:rsidRDefault="00940A4E" w:rsidP="00573E31">
            <w:pPr>
              <w:ind w:left="-142" w:firstLine="142"/>
              <w:jc w:val="center"/>
              <w:rPr>
                <w:color w:val="0070C0"/>
              </w:rPr>
            </w:pPr>
            <w:r w:rsidRPr="00FF4D08">
              <w:rPr>
                <w:color w:val="0070C0"/>
              </w:rPr>
              <w:t>p2</w:t>
            </w:r>
          </w:p>
        </w:tc>
        <w:tc>
          <w:tcPr>
            <w:tcW w:w="1770" w:type="dxa"/>
          </w:tcPr>
          <w:p w14:paraId="50488086" w14:textId="77777777" w:rsidR="00940A4E" w:rsidRPr="00FF4D08" w:rsidRDefault="00940A4E" w:rsidP="00573E31">
            <w:pPr>
              <w:ind w:left="-142" w:firstLine="142"/>
              <w:jc w:val="center"/>
              <w:rPr>
                <w:color w:val="0070C0"/>
              </w:rPr>
            </w:pPr>
            <w:r w:rsidRPr="00FF4D08">
              <w:rPr>
                <w:color w:val="0070C0"/>
              </w:rPr>
              <w:t>125,000</w:t>
            </w:r>
          </w:p>
        </w:tc>
      </w:tr>
      <w:tr w:rsidR="00940A4E" w14:paraId="478C2F00" w14:textId="77777777" w:rsidTr="00573E31">
        <w:trPr>
          <w:trHeight w:val="397"/>
        </w:trPr>
        <w:tc>
          <w:tcPr>
            <w:tcW w:w="1229" w:type="dxa"/>
          </w:tcPr>
          <w:p w14:paraId="6739C89C" w14:textId="77777777" w:rsidR="00940A4E" w:rsidRPr="00FF4D08" w:rsidRDefault="00940A4E" w:rsidP="00573E31">
            <w:pPr>
              <w:ind w:left="-142" w:firstLine="142"/>
              <w:jc w:val="center"/>
              <w:rPr>
                <w:color w:val="0070C0"/>
              </w:rPr>
            </w:pPr>
            <w:r w:rsidRPr="00FF4D08">
              <w:rPr>
                <w:color w:val="0070C0"/>
              </w:rPr>
              <w:t>p3</w:t>
            </w:r>
          </w:p>
        </w:tc>
        <w:tc>
          <w:tcPr>
            <w:tcW w:w="1770" w:type="dxa"/>
          </w:tcPr>
          <w:p w14:paraId="2ED1F40C" w14:textId="77777777" w:rsidR="00940A4E" w:rsidRPr="00FF4D08" w:rsidRDefault="00940A4E" w:rsidP="00573E31">
            <w:pPr>
              <w:ind w:left="-142" w:firstLine="142"/>
              <w:jc w:val="center"/>
              <w:rPr>
                <w:color w:val="0070C0"/>
              </w:rPr>
            </w:pPr>
            <w:r w:rsidRPr="00FF4D08">
              <w:rPr>
                <w:color w:val="0070C0"/>
              </w:rPr>
              <w:t>170,000</w:t>
            </w:r>
          </w:p>
        </w:tc>
      </w:tr>
      <w:tr w:rsidR="00940A4E" w14:paraId="34B5CCFE" w14:textId="77777777" w:rsidTr="00573E31">
        <w:trPr>
          <w:trHeight w:val="397"/>
        </w:trPr>
        <w:tc>
          <w:tcPr>
            <w:tcW w:w="1229" w:type="dxa"/>
          </w:tcPr>
          <w:p w14:paraId="67F3E724" w14:textId="77777777" w:rsidR="00940A4E" w:rsidRPr="00FF4D08" w:rsidRDefault="00940A4E" w:rsidP="00573E31">
            <w:pPr>
              <w:ind w:left="-142" w:firstLine="142"/>
              <w:jc w:val="center"/>
              <w:rPr>
                <w:color w:val="0070C0"/>
              </w:rPr>
            </w:pPr>
            <w:r w:rsidRPr="00FF4D08">
              <w:rPr>
                <w:color w:val="0070C0"/>
              </w:rPr>
              <w:t>p4</w:t>
            </w:r>
          </w:p>
        </w:tc>
        <w:tc>
          <w:tcPr>
            <w:tcW w:w="1770" w:type="dxa"/>
          </w:tcPr>
          <w:p w14:paraId="12F74F9C" w14:textId="77777777" w:rsidR="00940A4E" w:rsidRPr="00FF4D08" w:rsidRDefault="00940A4E" w:rsidP="00573E31">
            <w:pPr>
              <w:ind w:left="-142" w:firstLine="142"/>
              <w:jc w:val="center"/>
              <w:rPr>
                <w:color w:val="0070C0"/>
              </w:rPr>
            </w:pPr>
            <w:r w:rsidRPr="00FF4D08">
              <w:rPr>
                <w:color w:val="0070C0"/>
              </w:rPr>
              <w:t>200,000</w:t>
            </w:r>
          </w:p>
        </w:tc>
      </w:tr>
      <w:tr w:rsidR="00940A4E" w14:paraId="4EE23F28" w14:textId="77777777" w:rsidTr="00573E31">
        <w:trPr>
          <w:trHeight w:val="397"/>
        </w:trPr>
        <w:tc>
          <w:tcPr>
            <w:tcW w:w="1229" w:type="dxa"/>
          </w:tcPr>
          <w:p w14:paraId="3D860464" w14:textId="77777777" w:rsidR="00940A4E" w:rsidRPr="00FF4D08" w:rsidRDefault="00940A4E" w:rsidP="00573E31">
            <w:pPr>
              <w:ind w:left="-142" w:firstLine="142"/>
              <w:jc w:val="center"/>
              <w:rPr>
                <w:color w:val="0070C0"/>
              </w:rPr>
            </w:pPr>
            <w:r w:rsidRPr="00FF4D08">
              <w:rPr>
                <w:color w:val="0070C0"/>
              </w:rPr>
              <w:t>p5</w:t>
            </w:r>
          </w:p>
        </w:tc>
        <w:tc>
          <w:tcPr>
            <w:tcW w:w="1770" w:type="dxa"/>
          </w:tcPr>
          <w:p w14:paraId="59633B2E" w14:textId="77777777" w:rsidR="00940A4E" w:rsidRPr="00FF4D08" w:rsidRDefault="00940A4E" w:rsidP="00573E31">
            <w:pPr>
              <w:ind w:left="-142" w:firstLine="142"/>
              <w:jc w:val="center"/>
              <w:rPr>
                <w:color w:val="0070C0"/>
              </w:rPr>
            </w:pPr>
            <w:r w:rsidRPr="00FF4D08">
              <w:rPr>
                <w:color w:val="0070C0"/>
              </w:rPr>
              <w:t>100,000</w:t>
            </w:r>
          </w:p>
        </w:tc>
      </w:tr>
    </w:tbl>
    <w:p w14:paraId="38E19DE3" w14:textId="77777777" w:rsidR="00940A4E" w:rsidRPr="000E7E02" w:rsidRDefault="00940A4E" w:rsidP="00940A4E">
      <w:pPr>
        <w:rPr>
          <w:b/>
          <w:bCs/>
          <w:sz w:val="28"/>
          <w:szCs w:val="28"/>
        </w:rPr>
      </w:pPr>
    </w:p>
    <w:p w14:paraId="4272E701" w14:textId="77777777" w:rsidR="00940A4E" w:rsidRPr="000E7E02" w:rsidRDefault="00940A4E" w:rsidP="00940A4E">
      <w:pPr>
        <w:pStyle w:val="af4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ind w:left="-142" w:firstLine="142"/>
        <w:contextualSpacing w:val="0"/>
        <w:rPr>
          <w:b/>
          <w:bCs/>
          <w:sz w:val="28"/>
          <w:szCs w:val="28"/>
        </w:rPr>
      </w:pPr>
      <w:r w:rsidRPr="000E7E02">
        <w:rPr>
          <w:b/>
          <w:bCs/>
          <w:sz w:val="28"/>
          <w:szCs w:val="28"/>
        </w:rPr>
        <w:t>table2 information about projects names and locations.</w:t>
      </w:r>
    </w:p>
    <w:tbl>
      <w:tblPr>
        <w:tblStyle w:val="a8"/>
        <w:tblW w:w="0" w:type="auto"/>
        <w:tblInd w:w="9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2049"/>
        <w:gridCol w:w="1863"/>
      </w:tblGrid>
      <w:tr w:rsidR="00940A4E" w14:paraId="617029E6" w14:textId="77777777" w:rsidTr="00573E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</w:tcPr>
          <w:p w14:paraId="4D14ED86" w14:textId="77777777" w:rsidR="00940A4E" w:rsidRPr="008036B0" w:rsidRDefault="00940A4E" w:rsidP="00573E31">
            <w:pPr>
              <w:ind w:left="-142" w:firstLine="142"/>
              <w:rPr>
                <w:u w:val="single"/>
              </w:rPr>
            </w:pPr>
            <w:proofErr w:type="spellStart"/>
            <w:r w:rsidRPr="008036B0">
              <w:rPr>
                <w:u w:val="single"/>
              </w:rPr>
              <w:t>PNo</w:t>
            </w:r>
            <w:proofErr w:type="spellEnd"/>
          </w:p>
        </w:tc>
        <w:tc>
          <w:tcPr>
            <w:tcW w:w="2049" w:type="dxa"/>
            <w:tcBorders>
              <w:top w:val="double" w:sz="4" w:space="0" w:color="auto"/>
              <w:bottom w:val="double" w:sz="4" w:space="0" w:color="auto"/>
            </w:tcBorders>
          </w:tcPr>
          <w:p w14:paraId="36E9178E" w14:textId="77777777" w:rsidR="00940A4E" w:rsidRDefault="00940A4E" w:rsidP="00573E31">
            <w:pPr>
              <w:ind w:left="-142" w:firstLine="142"/>
            </w:pPr>
            <w:proofErr w:type="spellStart"/>
            <w:r>
              <w:t>Pname</w:t>
            </w:r>
            <w:proofErr w:type="spellEnd"/>
          </w:p>
        </w:tc>
        <w:tc>
          <w:tcPr>
            <w:tcW w:w="1863" w:type="dxa"/>
            <w:tcBorders>
              <w:top w:val="double" w:sz="4" w:space="0" w:color="auto"/>
              <w:bottom w:val="double" w:sz="4" w:space="0" w:color="auto"/>
            </w:tcBorders>
          </w:tcPr>
          <w:p w14:paraId="27396F50" w14:textId="77777777" w:rsidR="00940A4E" w:rsidRDefault="00940A4E" w:rsidP="00573E31">
            <w:pPr>
              <w:ind w:left="-142" w:firstLine="142"/>
            </w:pPr>
            <w:r>
              <w:t>Location</w:t>
            </w:r>
          </w:p>
        </w:tc>
      </w:tr>
      <w:tr w:rsidR="00940A4E" w14:paraId="2622754A" w14:textId="77777777" w:rsidTr="00573E31">
        <w:trPr>
          <w:trHeight w:val="397"/>
        </w:trPr>
        <w:tc>
          <w:tcPr>
            <w:tcW w:w="1229" w:type="dxa"/>
            <w:tcBorders>
              <w:top w:val="double" w:sz="4" w:space="0" w:color="auto"/>
            </w:tcBorders>
          </w:tcPr>
          <w:p w14:paraId="27045497" w14:textId="77777777" w:rsidR="00940A4E" w:rsidRPr="00FF4D08" w:rsidRDefault="00940A4E" w:rsidP="00573E31">
            <w:pPr>
              <w:ind w:left="-142" w:firstLine="142"/>
              <w:jc w:val="center"/>
              <w:rPr>
                <w:color w:val="0070C0"/>
              </w:rPr>
            </w:pPr>
            <w:r w:rsidRPr="00FF4D08">
              <w:rPr>
                <w:color w:val="0070C0"/>
              </w:rPr>
              <w:t>p1</w:t>
            </w:r>
          </w:p>
        </w:tc>
        <w:tc>
          <w:tcPr>
            <w:tcW w:w="2049" w:type="dxa"/>
            <w:tcBorders>
              <w:top w:val="double" w:sz="4" w:space="0" w:color="auto"/>
            </w:tcBorders>
          </w:tcPr>
          <w:p w14:paraId="6C2DFE3E" w14:textId="77777777" w:rsidR="00940A4E" w:rsidRPr="00FF4D08" w:rsidRDefault="00940A4E" w:rsidP="00573E31">
            <w:pPr>
              <w:ind w:left="-142" w:firstLine="142"/>
              <w:jc w:val="center"/>
              <w:rPr>
                <w:color w:val="0070C0"/>
              </w:rPr>
            </w:pPr>
            <w:r w:rsidRPr="00FF4D08">
              <w:rPr>
                <w:color w:val="0070C0"/>
              </w:rPr>
              <w:t>Database develop</w:t>
            </w:r>
          </w:p>
        </w:tc>
        <w:tc>
          <w:tcPr>
            <w:tcW w:w="1863" w:type="dxa"/>
            <w:tcBorders>
              <w:top w:val="double" w:sz="4" w:space="0" w:color="auto"/>
            </w:tcBorders>
          </w:tcPr>
          <w:p w14:paraId="3B7F851D" w14:textId="77777777" w:rsidR="00940A4E" w:rsidRPr="00FF4D08" w:rsidRDefault="00940A4E" w:rsidP="00573E31">
            <w:pPr>
              <w:ind w:left="-142" w:firstLine="142"/>
              <w:jc w:val="center"/>
              <w:rPr>
                <w:color w:val="0070C0"/>
              </w:rPr>
            </w:pPr>
            <w:r w:rsidRPr="00FF4D08">
              <w:rPr>
                <w:color w:val="0070C0"/>
              </w:rPr>
              <w:t>Riyadh</w:t>
            </w:r>
          </w:p>
        </w:tc>
      </w:tr>
      <w:tr w:rsidR="00940A4E" w14:paraId="633F06B3" w14:textId="77777777" w:rsidTr="00573E31">
        <w:trPr>
          <w:trHeight w:val="397"/>
        </w:trPr>
        <w:tc>
          <w:tcPr>
            <w:tcW w:w="1229" w:type="dxa"/>
          </w:tcPr>
          <w:p w14:paraId="12FA63DD" w14:textId="77777777" w:rsidR="00940A4E" w:rsidRPr="00FF4D08" w:rsidRDefault="00940A4E" w:rsidP="00573E31">
            <w:pPr>
              <w:ind w:left="-142" w:firstLine="142"/>
              <w:jc w:val="center"/>
              <w:rPr>
                <w:color w:val="0070C0"/>
              </w:rPr>
            </w:pPr>
            <w:r w:rsidRPr="00FF4D08">
              <w:rPr>
                <w:color w:val="0070C0"/>
              </w:rPr>
              <w:t>p2</w:t>
            </w:r>
          </w:p>
        </w:tc>
        <w:tc>
          <w:tcPr>
            <w:tcW w:w="2049" w:type="dxa"/>
          </w:tcPr>
          <w:p w14:paraId="2AD5CFCE" w14:textId="77777777" w:rsidR="00940A4E" w:rsidRPr="00FF4D08" w:rsidRDefault="00940A4E" w:rsidP="00573E31">
            <w:pPr>
              <w:ind w:left="-142" w:firstLine="142"/>
              <w:jc w:val="center"/>
              <w:rPr>
                <w:color w:val="0070C0"/>
              </w:rPr>
            </w:pPr>
            <w:r w:rsidRPr="00FF4D08">
              <w:rPr>
                <w:color w:val="0070C0"/>
              </w:rPr>
              <w:t>Maintenance</w:t>
            </w:r>
          </w:p>
        </w:tc>
        <w:tc>
          <w:tcPr>
            <w:tcW w:w="1863" w:type="dxa"/>
          </w:tcPr>
          <w:p w14:paraId="6791E65A" w14:textId="77777777" w:rsidR="00940A4E" w:rsidRPr="00FF4D08" w:rsidRDefault="00940A4E" w:rsidP="00573E31">
            <w:pPr>
              <w:ind w:left="-142" w:firstLine="142"/>
              <w:jc w:val="center"/>
              <w:rPr>
                <w:color w:val="0070C0"/>
              </w:rPr>
            </w:pPr>
            <w:r w:rsidRPr="00FF4D08">
              <w:rPr>
                <w:color w:val="0070C0"/>
              </w:rPr>
              <w:t>Jeddah</w:t>
            </w:r>
          </w:p>
        </w:tc>
      </w:tr>
      <w:tr w:rsidR="00940A4E" w14:paraId="70BFA1CE" w14:textId="77777777" w:rsidTr="00573E31">
        <w:trPr>
          <w:trHeight w:val="397"/>
        </w:trPr>
        <w:tc>
          <w:tcPr>
            <w:tcW w:w="1229" w:type="dxa"/>
          </w:tcPr>
          <w:p w14:paraId="03F0F279" w14:textId="77777777" w:rsidR="00940A4E" w:rsidRPr="00FF4D08" w:rsidRDefault="00940A4E" w:rsidP="00573E31">
            <w:pPr>
              <w:ind w:left="-142" w:firstLine="142"/>
              <w:jc w:val="center"/>
              <w:rPr>
                <w:color w:val="0070C0"/>
              </w:rPr>
            </w:pPr>
            <w:r w:rsidRPr="00FF4D08">
              <w:rPr>
                <w:color w:val="0070C0"/>
              </w:rPr>
              <w:t>p3</w:t>
            </w:r>
          </w:p>
        </w:tc>
        <w:tc>
          <w:tcPr>
            <w:tcW w:w="2049" w:type="dxa"/>
          </w:tcPr>
          <w:p w14:paraId="4D92BF95" w14:textId="77777777" w:rsidR="00940A4E" w:rsidRPr="00FF4D08" w:rsidRDefault="00940A4E" w:rsidP="00573E31">
            <w:pPr>
              <w:ind w:left="-142" w:firstLine="142"/>
              <w:jc w:val="center"/>
              <w:rPr>
                <w:color w:val="0070C0"/>
              </w:rPr>
            </w:pPr>
            <w:r w:rsidRPr="00FF4D08">
              <w:rPr>
                <w:color w:val="0070C0"/>
              </w:rPr>
              <w:t>CAD</w:t>
            </w:r>
          </w:p>
        </w:tc>
        <w:tc>
          <w:tcPr>
            <w:tcW w:w="1863" w:type="dxa"/>
          </w:tcPr>
          <w:p w14:paraId="11CC96BE" w14:textId="77777777" w:rsidR="00940A4E" w:rsidRPr="00FF4D08" w:rsidRDefault="00940A4E" w:rsidP="00573E31">
            <w:pPr>
              <w:ind w:left="-142" w:firstLine="142"/>
              <w:jc w:val="center"/>
              <w:rPr>
                <w:color w:val="0070C0"/>
              </w:rPr>
            </w:pPr>
            <w:proofErr w:type="spellStart"/>
            <w:r w:rsidRPr="00FF4D08">
              <w:rPr>
                <w:color w:val="0070C0"/>
              </w:rPr>
              <w:t>Abha</w:t>
            </w:r>
            <w:proofErr w:type="spellEnd"/>
          </w:p>
        </w:tc>
      </w:tr>
      <w:tr w:rsidR="00940A4E" w14:paraId="3613552E" w14:textId="77777777" w:rsidTr="00573E31">
        <w:trPr>
          <w:trHeight w:val="397"/>
        </w:trPr>
        <w:tc>
          <w:tcPr>
            <w:tcW w:w="1229" w:type="dxa"/>
          </w:tcPr>
          <w:p w14:paraId="02AF512D" w14:textId="77777777" w:rsidR="00940A4E" w:rsidRPr="00FF4D08" w:rsidRDefault="00940A4E" w:rsidP="00573E31">
            <w:pPr>
              <w:ind w:left="-142" w:firstLine="142"/>
              <w:jc w:val="center"/>
              <w:rPr>
                <w:color w:val="0070C0"/>
              </w:rPr>
            </w:pPr>
            <w:r w:rsidRPr="00FF4D08">
              <w:rPr>
                <w:color w:val="0070C0"/>
              </w:rPr>
              <w:t>p4</w:t>
            </w:r>
          </w:p>
        </w:tc>
        <w:tc>
          <w:tcPr>
            <w:tcW w:w="2049" w:type="dxa"/>
          </w:tcPr>
          <w:p w14:paraId="1AC9F036" w14:textId="77777777" w:rsidR="00940A4E" w:rsidRPr="00FF4D08" w:rsidRDefault="00940A4E" w:rsidP="00573E31">
            <w:pPr>
              <w:ind w:left="-142" w:firstLine="142"/>
              <w:jc w:val="center"/>
              <w:rPr>
                <w:color w:val="0070C0"/>
              </w:rPr>
            </w:pPr>
            <w:r w:rsidRPr="00FF4D08">
              <w:rPr>
                <w:color w:val="0070C0"/>
              </w:rPr>
              <w:t>Design</w:t>
            </w:r>
          </w:p>
        </w:tc>
        <w:tc>
          <w:tcPr>
            <w:tcW w:w="1863" w:type="dxa"/>
          </w:tcPr>
          <w:p w14:paraId="5010F853" w14:textId="77777777" w:rsidR="00940A4E" w:rsidRPr="00FF4D08" w:rsidRDefault="00940A4E" w:rsidP="00573E31">
            <w:pPr>
              <w:ind w:left="-142" w:firstLine="142"/>
              <w:jc w:val="center"/>
              <w:rPr>
                <w:color w:val="0070C0"/>
              </w:rPr>
            </w:pPr>
            <w:r w:rsidRPr="00FF4D08">
              <w:rPr>
                <w:color w:val="0070C0"/>
              </w:rPr>
              <w:t>Madinah</w:t>
            </w:r>
          </w:p>
        </w:tc>
      </w:tr>
      <w:tr w:rsidR="00940A4E" w14:paraId="33E4A4F8" w14:textId="77777777" w:rsidTr="00573E31">
        <w:trPr>
          <w:trHeight w:val="397"/>
        </w:trPr>
        <w:tc>
          <w:tcPr>
            <w:tcW w:w="1229" w:type="dxa"/>
          </w:tcPr>
          <w:p w14:paraId="1EB79510" w14:textId="77777777" w:rsidR="00940A4E" w:rsidRPr="00FF4D08" w:rsidRDefault="00940A4E" w:rsidP="00573E31">
            <w:pPr>
              <w:ind w:left="-142" w:firstLine="142"/>
              <w:jc w:val="center"/>
              <w:rPr>
                <w:color w:val="0070C0"/>
              </w:rPr>
            </w:pPr>
            <w:r w:rsidRPr="00FF4D08">
              <w:rPr>
                <w:color w:val="0070C0"/>
              </w:rPr>
              <w:t>p5</w:t>
            </w:r>
          </w:p>
        </w:tc>
        <w:tc>
          <w:tcPr>
            <w:tcW w:w="2049" w:type="dxa"/>
          </w:tcPr>
          <w:p w14:paraId="03DE4801" w14:textId="77777777" w:rsidR="00940A4E" w:rsidRPr="00FF4D08" w:rsidRDefault="00940A4E" w:rsidP="00573E31">
            <w:pPr>
              <w:ind w:left="-142" w:firstLine="142"/>
              <w:jc w:val="center"/>
              <w:rPr>
                <w:color w:val="0070C0"/>
              </w:rPr>
            </w:pPr>
            <w:r w:rsidRPr="00FF4D08">
              <w:rPr>
                <w:color w:val="0070C0"/>
              </w:rPr>
              <w:t>instrumentation</w:t>
            </w:r>
          </w:p>
        </w:tc>
        <w:tc>
          <w:tcPr>
            <w:tcW w:w="1863" w:type="dxa"/>
          </w:tcPr>
          <w:p w14:paraId="017D02E4" w14:textId="77777777" w:rsidR="00940A4E" w:rsidRPr="00FF4D08" w:rsidRDefault="00940A4E" w:rsidP="00573E31">
            <w:pPr>
              <w:ind w:left="-142" w:firstLine="142"/>
              <w:jc w:val="center"/>
              <w:rPr>
                <w:color w:val="0070C0"/>
              </w:rPr>
            </w:pPr>
            <w:proofErr w:type="spellStart"/>
            <w:r w:rsidRPr="00FF4D08">
              <w:rPr>
                <w:color w:val="0070C0"/>
              </w:rPr>
              <w:t>Qasim</w:t>
            </w:r>
            <w:proofErr w:type="spellEnd"/>
          </w:p>
        </w:tc>
      </w:tr>
    </w:tbl>
    <w:p w14:paraId="50055380" w14:textId="77777777" w:rsidR="00940A4E" w:rsidRDefault="00940A4E" w:rsidP="00B46F55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eastAsia="Calibri Light" w:hAnsi="Times New Roman" w:cs="Times New Roman"/>
          <w:b/>
          <w:bCs/>
          <w:sz w:val="32"/>
          <w:szCs w:val="32"/>
        </w:rPr>
      </w:pPr>
    </w:p>
    <w:p w14:paraId="51602E7C" w14:textId="4D6FAB24" w:rsidR="00B46F55" w:rsidRPr="00B46F55" w:rsidRDefault="00023B38" w:rsidP="00B46F55">
      <w:pPr>
        <w:widowControl w:val="0"/>
        <w:autoSpaceDE w:val="0"/>
        <w:autoSpaceDN w:val="0"/>
        <w:adjustRightInd w:val="0"/>
        <w:spacing w:after="240"/>
        <w:jc w:val="both"/>
        <w:rPr>
          <w:b/>
          <w:bCs/>
          <w:color w:val="000000" w:themeColor="text2"/>
          <w:sz w:val="24"/>
          <w:szCs w:val="24"/>
        </w:rPr>
      </w:pPr>
      <w:r w:rsidRPr="005D4515">
        <w:rPr>
          <w:b/>
          <w:bCs/>
          <w:color w:val="000000" w:themeColor="text2"/>
          <w:sz w:val="24"/>
          <w:szCs w:val="24"/>
        </w:rPr>
        <w:t>**************************END OF QUESTIONS************************</w:t>
      </w:r>
    </w:p>
    <w:sectPr w:rsidR="00B46F55" w:rsidRPr="00B46F55" w:rsidSect="00065BC3">
      <w:headerReference w:type="default" r:id="rId12"/>
      <w:pgSz w:w="12240" w:h="15840" w:code="1"/>
      <w:pgMar w:top="1092" w:right="720" w:bottom="772" w:left="3096" w:header="108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0D75A3BA" w14:textId="77777777" w:rsidR="000F55DD" w:rsidRDefault="000F55DD">
      <w:pPr>
        <w:spacing w:after="0" w:line="240" w:lineRule="auto"/>
      </w:pPr>
      <w:r>
        <w:separator/>
      </w:r>
    </w:p>
    <w:p w14:paraId="7516D1FC" w14:textId="77777777" w:rsidR="000F55DD" w:rsidRDefault="000F55DD"/>
    <w:p w14:paraId="0782B254" w14:textId="77777777" w:rsidR="000F55DD" w:rsidRDefault="000F55DD"/>
  </w:endnote>
  <w:endnote w:type="continuationSeparator" w:id="0">
    <w:p w14:paraId="62F5C353" w14:textId="77777777" w:rsidR="000F55DD" w:rsidRDefault="000F55DD">
      <w:pPr>
        <w:spacing w:after="0" w:line="240" w:lineRule="auto"/>
      </w:pPr>
      <w:r>
        <w:continuationSeparator/>
      </w:r>
    </w:p>
    <w:p w14:paraId="0953439D" w14:textId="77777777" w:rsidR="000F55DD" w:rsidRDefault="000F55DD"/>
    <w:p w14:paraId="5A558632" w14:textId="77777777" w:rsidR="000F55DD" w:rsidRDefault="000F55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575048A0" w14:textId="77777777" w:rsidR="000F55DD" w:rsidRDefault="000F55DD">
      <w:pPr>
        <w:spacing w:after="0" w:line="240" w:lineRule="auto"/>
      </w:pPr>
      <w:r>
        <w:separator/>
      </w:r>
    </w:p>
    <w:p w14:paraId="3DFF161D" w14:textId="77777777" w:rsidR="000F55DD" w:rsidRDefault="000F55DD"/>
    <w:p w14:paraId="7E003744" w14:textId="77777777" w:rsidR="000F55DD" w:rsidRDefault="000F55DD"/>
  </w:footnote>
  <w:footnote w:type="continuationSeparator" w:id="0">
    <w:p w14:paraId="009F7658" w14:textId="77777777" w:rsidR="000F55DD" w:rsidRDefault="000F55DD">
      <w:pPr>
        <w:spacing w:after="0" w:line="240" w:lineRule="auto"/>
      </w:pPr>
      <w:r>
        <w:continuationSeparator/>
      </w:r>
    </w:p>
    <w:p w14:paraId="008BBFE0" w14:textId="77777777" w:rsidR="000F55DD" w:rsidRDefault="000F55DD"/>
    <w:p w14:paraId="0C4CA6CE" w14:textId="77777777" w:rsidR="000F55DD" w:rsidRDefault="000F55DD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tbl>
    <w:tblPr>
      <w:tblW w:w="6410" w:type="pct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88"/>
      <w:gridCol w:w="288"/>
      <w:gridCol w:w="8424"/>
    </w:tblGrid>
    <w:tr w:rsidR="00573E31" w14:paraId="1DD9BA1B" w14:textId="77777777">
      <w:trPr>
        <w:trHeight w:hRule="exact" w:val="720"/>
        <w:jc w:val="right"/>
      </w:trPr>
      <w:tc>
        <w:tcPr>
          <w:tcW w:w="2088" w:type="dxa"/>
          <w:vAlign w:val="bottom"/>
        </w:tcPr>
        <w:p w14:paraId="3F102686" w14:textId="77777777" w:rsidR="00573E31" w:rsidRDefault="00573E31">
          <w:pPr>
            <w:pStyle w:val="Page"/>
          </w:pPr>
        </w:p>
      </w:tc>
      <w:tc>
        <w:tcPr>
          <w:tcW w:w="288" w:type="dxa"/>
          <w:shd w:val="clear" w:color="auto" w:fill="auto"/>
          <w:vAlign w:val="bottom"/>
        </w:tcPr>
        <w:p w14:paraId="69A2CBBA" w14:textId="77777777" w:rsidR="00573E31" w:rsidRDefault="00573E31"/>
      </w:tc>
      <w:tc>
        <w:tcPr>
          <w:tcW w:w="8424" w:type="dxa"/>
          <w:vAlign w:val="bottom"/>
        </w:tcPr>
        <w:p w14:paraId="256E91BD" w14:textId="77777777" w:rsidR="00573E31" w:rsidRDefault="00573E31">
          <w:pPr>
            <w:pStyle w:val="InfoHeading"/>
          </w:pPr>
        </w:p>
      </w:tc>
    </w:tr>
    <w:tr w:rsidR="00573E31" w14:paraId="3C70E097" w14:textId="77777777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14:paraId="44C56B5C" w14:textId="77777777" w:rsidR="00573E31" w:rsidRDefault="00573E31">
          <w:pPr>
            <w:pStyle w:val="a7"/>
          </w:pPr>
        </w:p>
      </w:tc>
      <w:tc>
        <w:tcPr>
          <w:tcW w:w="288" w:type="dxa"/>
          <w:shd w:val="clear" w:color="auto" w:fill="auto"/>
        </w:tcPr>
        <w:p w14:paraId="64B4822F" w14:textId="77777777" w:rsidR="00573E31" w:rsidRDefault="00573E31">
          <w:pPr>
            <w:pStyle w:val="a7"/>
          </w:pPr>
        </w:p>
      </w:tc>
      <w:tc>
        <w:tcPr>
          <w:tcW w:w="8424" w:type="dxa"/>
          <w:shd w:val="clear" w:color="auto" w:fill="000000" w:themeFill="text1"/>
        </w:tcPr>
        <w:p w14:paraId="7BF33623" w14:textId="77777777" w:rsidR="00573E31" w:rsidRDefault="00573E31">
          <w:pPr>
            <w:pStyle w:val="a7"/>
          </w:pPr>
        </w:p>
      </w:tc>
    </w:tr>
  </w:tbl>
  <w:p w14:paraId="5164CEB5" w14:textId="77777777" w:rsidR="00573E31" w:rsidRDefault="00573E31">
    <w:pPr>
      <w:pStyle w:val="a7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C457E20" w14:textId="77777777" w:rsidR="00573E31" w:rsidRDefault="00573E31" w:rsidP="00966585">
    <w:r>
      <w:rPr>
        <w:rFonts w:ascii="Verdana" w:hAnsi="Verdana"/>
        <w:noProof/>
        <w:color w:val="6E6C64"/>
        <w:lang w:eastAsia="en-US"/>
      </w:rPr>
      <w:drawing>
        <wp:anchor distT="0" distB="0" distL="114300" distR="114300" simplePos="0" relativeHeight="251658240" behindDoc="0" locked="0" layoutInCell="1" allowOverlap="1" wp14:anchorId="3C9DB42B" wp14:editId="0915AD25">
          <wp:simplePos x="0" y="0"/>
          <wp:positionH relativeFrom="column">
            <wp:posOffset>-1505102</wp:posOffset>
          </wp:positionH>
          <wp:positionV relativeFrom="paragraph">
            <wp:posOffset>-298094</wp:posOffset>
          </wp:positionV>
          <wp:extent cx="2881630" cy="567690"/>
          <wp:effectExtent l="0" t="0" r="0" b="3810"/>
          <wp:wrapNone/>
          <wp:docPr id="14" name="Picture 19" descr="https://www.seu.edu.sa/sites/ar/SitePages/images/logo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eu.edu.sa/sites/ar/SitePages/images/logo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1630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10470A2" w14:textId="77777777" w:rsidR="00573E31" w:rsidRDefault="00573E31" w:rsidP="00E56E61">
    <w:pPr>
      <w:ind w:left="-1843"/>
    </w:pPr>
    <w:r w:rsidRPr="002C4077">
      <w:rPr>
        <w:b/>
        <w:bCs/>
        <w:i/>
        <w:iCs/>
      </w:rPr>
      <w:t>College of Computing and Informatics</w:t>
    </w:r>
    <w:r>
      <w:rPr>
        <w:noProof/>
        <w:lang w:val="en-GB" w:eastAsia="en-GB"/>
      </w:rPr>
      <w:pict w14:anchorId="1FA00E8E">
        <v:line id="Straight Connector 6" o:spid="_x0000_s2049" style="position:absolute;left:0;text-align:left;z-index:251660288;visibility:visible;mso-wrap-distance-top:-1emu;mso-wrap-distance-bottom:-1emu;mso-position-horizontal-relative:text;mso-position-vertical-relative:text" from="-68.95pt,-666.45pt" to="489.05pt,-6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" strokecolor="#4f81bd" strokeweight="2pt">
          <v:shadow on="t" opacity="24903f" origin=",.5" offset="0,20000emu"/>
          <o:lock v:ext="edit" shapetype="f"/>
        </v:lin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88"/>
      <w:gridCol w:w="288"/>
      <w:gridCol w:w="8424"/>
    </w:tblGrid>
    <w:tr w:rsidR="00573E31" w14:paraId="12D0DEB8" w14:textId="77777777">
      <w:trPr>
        <w:trHeight w:hRule="exact" w:val="720"/>
        <w:jc w:val="right"/>
      </w:trPr>
      <w:tc>
        <w:tcPr>
          <w:tcW w:w="2088" w:type="dxa"/>
          <w:vAlign w:val="bottom"/>
        </w:tcPr>
        <w:p w14:paraId="5F6752C3" w14:textId="77777777" w:rsidR="00573E31" w:rsidRDefault="00573E31">
          <w:pPr>
            <w:pStyle w:val="Page"/>
          </w:pPr>
          <w:r>
            <w:t xml:space="preserve">Pg. </w:t>
          </w:r>
          <w:r>
            <w:fldChar w:fldCharType="begin"/>
          </w:r>
          <w:r>
            <w:instrText xml:space="preserve"> Page \# 0# </w:instrText>
          </w:r>
          <w:r>
            <w:fldChar w:fldCharType="separate"/>
          </w:r>
          <w:r w:rsidR="00CB271C">
            <w:t>02</w:t>
          </w:r>
          <w:r>
            <w:fldChar w:fldCharType="end"/>
          </w:r>
        </w:p>
      </w:tc>
      <w:tc>
        <w:tcPr>
          <w:tcW w:w="288" w:type="dxa"/>
          <w:vAlign w:val="bottom"/>
        </w:tcPr>
        <w:p w14:paraId="19DEEAEB" w14:textId="77777777" w:rsidR="00573E31" w:rsidRDefault="00573E31"/>
      </w:tc>
      <w:tc>
        <w:tcPr>
          <w:tcW w:w="8424" w:type="dxa"/>
          <w:vAlign w:val="bottom"/>
        </w:tcPr>
        <w:p w14:paraId="17E6F850" w14:textId="77777777" w:rsidR="00573E31" w:rsidRDefault="00573E31">
          <w:pPr>
            <w:pStyle w:val="InfoHead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“Heading 1”  </w:instrText>
          </w:r>
          <w:r>
            <w:fldChar w:fldCharType="separate"/>
          </w:r>
          <w:r w:rsidR="00CB271C">
            <w:rPr>
              <w:rFonts w:hint="cs"/>
              <w:b w:val="0"/>
              <w:bCs w:val="0"/>
              <w:noProof/>
              <w:rtl/>
            </w:rPr>
            <w:instrText>خطأ! لم يتم تعريف النمط.</w:instrText>
          </w:r>
          <w:r>
            <w:rPr>
              <w:noProof/>
            </w:rPr>
            <w:fldChar w:fldCharType="end"/>
          </w:r>
          <w:r>
            <w:instrText>&lt;&gt; “Error*” “</w:instrText>
          </w:r>
          <w:r>
            <w:fldChar w:fldCharType="begin"/>
          </w:r>
          <w:r>
            <w:instrText xml:space="preserve"> STYLEREF “Heading 1” </w:instrText>
          </w:r>
          <w:r>
            <w:fldChar w:fldCharType="separate"/>
          </w:r>
          <w:r w:rsidR="00CB271C">
            <w:rPr>
              <w:rFonts w:hint="cs"/>
              <w:b w:val="0"/>
              <w:bCs w:val="0"/>
              <w:noProof/>
              <w:rtl/>
            </w:rPr>
            <w:instrText>خطأ! لم يتم تعريف النمط.</w:instrText>
          </w:r>
          <w:r>
            <w:rPr>
              <w:noProof/>
            </w:rPr>
            <w:fldChar w:fldCharType="end"/>
          </w:r>
          <w:r>
            <w:fldChar w:fldCharType="separate"/>
          </w:r>
          <w:r w:rsidR="00CB271C">
            <w:rPr>
              <w:rFonts w:hint="cs"/>
              <w:b w:val="0"/>
              <w:bCs w:val="0"/>
              <w:noProof/>
              <w:rtl/>
            </w:rPr>
            <w:t>خطأ! لم يتم تعريف النمط.</w:t>
          </w:r>
          <w:r>
            <w:fldChar w:fldCharType="end"/>
          </w:r>
        </w:p>
      </w:tc>
    </w:tr>
    <w:tr w:rsidR="00573E31" w14:paraId="6DB37274" w14:textId="77777777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14:paraId="71FD0185" w14:textId="77777777" w:rsidR="00573E31" w:rsidRDefault="00573E31">
          <w:pPr>
            <w:rPr>
              <w:sz w:val="10"/>
            </w:rPr>
          </w:pPr>
        </w:p>
      </w:tc>
      <w:tc>
        <w:tcPr>
          <w:tcW w:w="288" w:type="dxa"/>
        </w:tcPr>
        <w:p w14:paraId="123052DD" w14:textId="77777777" w:rsidR="00573E31" w:rsidRDefault="00573E31">
          <w:pPr>
            <w:rPr>
              <w:sz w:val="10"/>
            </w:rPr>
          </w:pPr>
        </w:p>
      </w:tc>
      <w:tc>
        <w:tcPr>
          <w:tcW w:w="8424" w:type="dxa"/>
          <w:shd w:val="clear" w:color="auto" w:fill="000000" w:themeFill="text1"/>
        </w:tcPr>
        <w:p w14:paraId="62E7B263" w14:textId="77777777" w:rsidR="00573E31" w:rsidRDefault="00573E31">
          <w:pPr>
            <w:rPr>
              <w:sz w:val="10"/>
            </w:rPr>
          </w:pPr>
        </w:p>
      </w:tc>
    </w:tr>
  </w:tbl>
  <w:p w14:paraId="183ABAF6" w14:textId="77777777" w:rsidR="00573E31" w:rsidRDefault="00573E31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89"/>
    <w:multiLevelType w:val="singleLevel"/>
    <w:tmpl w:val="60E6EB78"/>
    <w:lvl w:ilvl="0">
      <w:start w:val="1"/>
      <w:numFmt w:val="bullet"/>
      <w:pStyle w:val="a"/>
      <w:lvlText w:val="•"/>
      <w:lvlJc w:val="left"/>
      <w:pPr>
        <w:ind w:left="576" w:hanging="288"/>
      </w:pPr>
      <w:rPr>
        <w:rFonts w:ascii="Cambria" w:hAnsi="Cambria" w:hint="default"/>
        <w:color w:val="EF4623" w:themeColor="accent1"/>
      </w:rPr>
    </w:lvl>
  </w:abstractNum>
  <w:abstractNum w:abstractNumId="1">
    <w:nsid w:val="02B16A2E"/>
    <w:multiLevelType w:val="hybridMultilevel"/>
    <w:tmpl w:val="50043DF6"/>
    <w:lvl w:ilvl="0" w:tplc="90A209B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82239"/>
    <w:multiLevelType w:val="hybridMultilevel"/>
    <w:tmpl w:val="AAAE3F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7CD7AC3"/>
    <w:multiLevelType w:val="hybridMultilevel"/>
    <w:tmpl w:val="ACEA295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8246D68"/>
    <w:multiLevelType w:val="hybridMultilevel"/>
    <w:tmpl w:val="FF0E657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8875BB8"/>
    <w:multiLevelType w:val="hybridMultilevel"/>
    <w:tmpl w:val="32042C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B4C1A86"/>
    <w:multiLevelType w:val="hybridMultilevel"/>
    <w:tmpl w:val="C7E404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5F7243"/>
    <w:multiLevelType w:val="hybridMultilevel"/>
    <w:tmpl w:val="2F820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BF3F1F"/>
    <w:multiLevelType w:val="hybridMultilevel"/>
    <w:tmpl w:val="A6AA7AD6"/>
    <w:lvl w:ilvl="0" w:tplc="FAF42C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DE415C"/>
    <w:multiLevelType w:val="hybridMultilevel"/>
    <w:tmpl w:val="11B21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092CE3"/>
    <w:multiLevelType w:val="hybridMultilevel"/>
    <w:tmpl w:val="5D82D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F34B8F"/>
    <w:multiLevelType w:val="hybridMultilevel"/>
    <w:tmpl w:val="11B21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5308C0"/>
    <w:multiLevelType w:val="hybridMultilevel"/>
    <w:tmpl w:val="D116A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DE7FA0"/>
    <w:multiLevelType w:val="hybridMultilevel"/>
    <w:tmpl w:val="92E609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F83759"/>
    <w:multiLevelType w:val="hybridMultilevel"/>
    <w:tmpl w:val="39B071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67F6A45"/>
    <w:multiLevelType w:val="multilevel"/>
    <w:tmpl w:val="0436C7FE"/>
    <w:lvl w:ilvl="0">
      <w:start w:val="1"/>
      <w:numFmt w:val="decimal"/>
      <w:pStyle w:val="a0"/>
      <w:lvlText w:val="%1."/>
      <w:lvlJc w:val="left"/>
      <w:pPr>
        <w:ind w:left="360" w:hanging="360"/>
      </w:pPr>
      <w:rPr>
        <w:rFonts w:hint="default"/>
        <w:color w:val="EF4623" w:themeColor="accent1"/>
      </w:rPr>
    </w:lvl>
    <w:lvl w:ilvl="1">
      <w:start w:val="1"/>
      <w:numFmt w:val="decimal"/>
      <w:pStyle w:val="2"/>
      <w:suff w:val="space"/>
      <w:lvlText w:val="%1.%2"/>
      <w:lvlJc w:val="left"/>
      <w:pPr>
        <w:ind w:left="936" w:hanging="576"/>
      </w:pPr>
      <w:rPr>
        <w:rFonts w:hint="default"/>
        <w:color w:val="EF4623" w:themeColor="accent1"/>
      </w:rPr>
    </w:lvl>
    <w:lvl w:ilvl="2">
      <w:start w:val="1"/>
      <w:numFmt w:val="lowerLetter"/>
      <w:pStyle w:val="3"/>
      <w:lvlText w:val="%3."/>
      <w:lvlJc w:val="left"/>
      <w:pPr>
        <w:ind w:left="720" w:hanging="360"/>
      </w:pPr>
      <w:rPr>
        <w:rFonts w:hint="default"/>
        <w:color w:val="EF4623" w:themeColor="accent1"/>
      </w:rPr>
    </w:lvl>
    <w:lvl w:ilvl="3">
      <w:start w:val="1"/>
      <w:numFmt w:val="lowerRoman"/>
      <w:pStyle w:val="4"/>
      <w:lvlText w:val="%4."/>
      <w:lvlJc w:val="left"/>
      <w:pPr>
        <w:ind w:left="1080" w:hanging="360"/>
      </w:pPr>
      <w:rPr>
        <w:rFonts w:hint="default"/>
        <w:color w:val="EF4623" w:themeColor="accent1"/>
      </w:rPr>
    </w:lvl>
    <w:lvl w:ilvl="4">
      <w:start w:val="1"/>
      <w:numFmt w:val="lowerLetter"/>
      <w:pStyle w:val="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44EE13B5"/>
    <w:multiLevelType w:val="hybridMultilevel"/>
    <w:tmpl w:val="839EE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4D035E"/>
    <w:multiLevelType w:val="hybridMultilevel"/>
    <w:tmpl w:val="11B21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BD5769"/>
    <w:multiLevelType w:val="hybridMultilevel"/>
    <w:tmpl w:val="32042C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2CF1184"/>
    <w:multiLevelType w:val="hybridMultilevel"/>
    <w:tmpl w:val="F7EA6332"/>
    <w:lvl w:ilvl="0" w:tplc="08090019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>
    <w:nsid w:val="61861506"/>
    <w:multiLevelType w:val="hybridMultilevel"/>
    <w:tmpl w:val="92E609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0833AE"/>
    <w:multiLevelType w:val="hybridMultilevel"/>
    <w:tmpl w:val="AAAE3F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5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16"/>
  </w:num>
  <w:num w:numId="7">
    <w:abstractNumId w:val="9"/>
  </w:num>
  <w:num w:numId="8">
    <w:abstractNumId w:val="8"/>
  </w:num>
  <w:num w:numId="9">
    <w:abstractNumId w:val="11"/>
  </w:num>
  <w:num w:numId="10">
    <w:abstractNumId w:val="17"/>
  </w:num>
  <w:num w:numId="11">
    <w:abstractNumId w:val="19"/>
  </w:num>
  <w:num w:numId="12">
    <w:abstractNumId w:val="1"/>
  </w:num>
  <w:num w:numId="13">
    <w:abstractNumId w:val="6"/>
  </w:num>
  <w:num w:numId="14">
    <w:abstractNumId w:val="13"/>
  </w:num>
  <w:num w:numId="15">
    <w:abstractNumId w:val="20"/>
  </w:num>
  <w:num w:numId="16">
    <w:abstractNumId w:val="14"/>
  </w:num>
  <w:num w:numId="17">
    <w:abstractNumId w:val="7"/>
  </w:num>
  <w:num w:numId="18">
    <w:abstractNumId w:val="4"/>
  </w:num>
  <w:num w:numId="19">
    <w:abstractNumId w:val="3"/>
  </w:num>
  <w:num w:numId="20">
    <w:abstractNumId w:val="12"/>
  </w:num>
  <w:num w:numId="21">
    <w:abstractNumId w:val="21"/>
  </w:num>
  <w:num w:numId="22">
    <w:abstractNumId w:val="2"/>
  </w:num>
  <w:num w:numId="23">
    <w:abstractNumId w:val="18"/>
  </w:num>
  <w:num w:numId="24">
    <w:abstractNumId w:val="5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30E"/>
    <w:rsid w:val="00001538"/>
    <w:rsid w:val="000030FC"/>
    <w:rsid w:val="00013672"/>
    <w:rsid w:val="00013808"/>
    <w:rsid w:val="00014E5E"/>
    <w:rsid w:val="00021E60"/>
    <w:rsid w:val="00023B38"/>
    <w:rsid w:val="00034555"/>
    <w:rsid w:val="00036088"/>
    <w:rsid w:val="000530C6"/>
    <w:rsid w:val="000533E8"/>
    <w:rsid w:val="00065BC3"/>
    <w:rsid w:val="000766C6"/>
    <w:rsid w:val="00094986"/>
    <w:rsid w:val="000A0474"/>
    <w:rsid w:val="000A61E4"/>
    <w:rsid w:val="000B123D"/>
    <w:rsid w:val="000C1FE6"/>
    <w:rsid w:val="000C2512"/>
    <w:rsid w:val="000C3A62"/>
    <w:rsid w:val="000C5B2F"/>
    <w:rsid w:val="000D22A0"/>
    <w:rsid w:val="000D4C6B"/>
    <w:rsid w:val="000D7617"/>
    <w:rsid w:val="000E1305"/>
    <w:rsid w:val="000E6359"/>
    <w:rsid w:val="000E7BD2"/>
    <w:rsid w:val="000F39DF"/>
    <w:rsid w:val="000F55DD"/>
    <w:rsid w:val="00101A8A"/>
    <w:rsid w:val="00101B29"/>
    <w:rsid w:val="00101F28"/>
    <w:rsid w:val="001028DD"/>
    <w:rsid w:val="001114C8"/>
    <w:rsid w:val="00120E91"/>
    <w:rsid w:val="001341A0"/>
    <w:rsid w:val="00142061"/>
    <w:rsid w:val="001530EB"/>
    <w:rsid w:val="00153CC9"/>
    <w:rsid w:val="00157EC0"/>
    <w:rsid w:val="001779AF"/>
    <w:rsid w:val="001823E5"/>
    <w:rsid w:val="00196517"/>
    <w:rsid w:val="001B1FCA"/>
    <w:rsid w:val="001B698D"/>
    <w:rsid w:val="001C0519"/>
    <w:rsid w:val="001C3704"/>
    <w:rsid w:val="001D03CE"/>
    <w:rsid w:val="001E0548"/>
    <w:rsid w:val="001E0636"/>
    <w:rsid w:val="001E2CFF"/>
    <w:rsid w:val="001E2EC1"/>
    <w:rsid w:val="001E7236"/>
    <w:rsid w:val="001F26F7"/>
    <w:rsid w:val="001F45FF"/>
    <w:rsid w:val="00200C0E"/>
    <w:rsid w:val="00205BA2"/>
    <w:rsid w:val="00206680"/>
    <w:rsid w:val="00206FA3"/>
    <w:rsid w:val="00212151"/>
    <w:rsid w:val="00227800"/>
    <w:rsid w:val="00233760"/>
    <w:rsid w:val="00234030"/>
    <w:rsid w:val="00237D0F"/>
    <w:rsid w:val="0024367D"/>
    <w:rsid w:val="00253512"/>
    <w:rsid w:val="00255F5F"/>
    <w:rsid w:val="0026136F"/>
    <w:rsid w:val="0027632B"/>
    <w:rsid w:val="002A0447"/>
    <w:rsid w:val="002A60BC"/>
    <w:rsid w:val="002B07E4"/>
    <w:rsid w:val="002B7A24"/>
    <w:rsid w:val="002C0FBF"/>
    <w:rsid w:val="002C1E8A"/>
    <w:rsid w:val="002C3B63"/>
    <w:rsid w:val="002C3D5A"/>
    <w:rsid w:val="002D0F80"/>
    <w:rsid w:val="002D2966"/>
    <w:rsid w:val="002E1BA1"/>
    <w:rsid w:val="002E73AF"/>
    <w:rsid w:val="002F2094"/>
    <w:rsid w:val="002F60EB"/>
    <w:rsid w:val="00301322"/>
    <w:rsid w:val="003079FF"/>
    <w:rsid w:val="00320A9F"/>
    <w:rsid w:val="0033214B"/>
    <w:rsid w:val="00343D4F"/>
    <w:rsid w:val="00353412"/>
    <w:rsid w:val="0035509C"/>
    <w:rsid w:val="0036162A"/>
    <w:rsid w:val="003624FE"/>
    <w:rsid w:val="0037009A"/>
    <w:rsid w:val="00374584"/>
    <w:rsid w:val="00375B8E"/>
    <w:rsid w:val="00381E07"/>
    <w:rsid w:val="00397C47"/>
    <w:rsid w:val="003A4AAA"/>
    <w:rsid w:val="003A5489"/>
    <w:rsid w:val="003A6693"/>
    <w:rsid w:val="003B5793"/>
    <w:rsid w:val="003C3CC1"/>
    <w:rsid w:val="003D1857"/>
    <w:rsid w:val="003D4098"/>
    <w:rsid w:val="003D53C9"/>
    <w:rsid w:val="003E2054"/>
    <w:rsid w:val="003E2A1B"/>
    <w:rsid w:val="003E696F"/>
    <w:rsid w:val="003E7FEF"/>
    <w:rsid w:val="004308FD"/>
    <w:rsid w:val="00433FC3"/>
    <w:rsid w:val="00441965"/>
    <w:rsid w:val="00447336"/>
    <w:rsid w:val="004474FE"/>
    <w:rsid w:val="00451FD3"/>
    <w:rsid w:val="004539FB"/>
    <w:rsid w:val="00462A92"/>
    <w:rsid w:val="00462EB4"/>
    <w:rsid w:val="00464C9C"/>
    <w:rsid w:val="004840C2"/>
    <w:rsid w:val="00491A50"/>
    <w:rsid w:val="0049357B"/>
    <w:rsid w:val="00496101"/>
    <w:rsid w:val="004A13D9"/>
    <w:rsid w:val="004A17EC"/>
    <w:rsid w:val="004A61CD"/>
    <w:rsid w:val="004A7331"/>
    <w:rsid w:val="004B0305"/>
    <w:rsid w:val="004B7324"/>
    <w:rsid w:val="004D2E64"/>
    <w:rsid w:val="004D3F48"/>
    <w:rsid w:val="004E3DDA"/>
    <w:rsid w:val="004F35C1"/>
    <w:rsid w:val="00500248"/>
    <w:rsid w:val="00506065"/>
    <w:rsid w:val="00516695"/>
    <w:rsid w:val="00517329"/>
    <w:rsid w:val="0054287A"/>
    <w:rsid w:val="00542A84"/>
    <w:rsid w:val="0055073B"/>
    <w:rsid w:val="00570061"/>
    <w:rsid w:val="00571D93"/>
    <w:rsid w:val="00573E31"/>
    <w:rsid w:val="0057738D"/>
    <w:rsid w:val="00583150"/>
    <w:rsid w:val="0058689F"/>
    <w:rsid w:val="00594DCB"/>
    <w:rsid w:val="005A600A"/>
    <w:rsid w:val="005D4515"/>
    <w:rsid w:val="005D6FE8"/>
    <w:rsid w:val="005E0878"/>
    <w:rsid w:val="005E43F4"/>
    <w:rsid w:val="005E4F45"/>
    <w:rsid w:val="005E6863"/>
    <w:rsid w:val="005F2030"/>
    <w:rsid w:val="005F4622"/>
    <w:rsid w:val="005F5658"/>
    <w:rsid w:val="005F7F4A"/>
    <w:rsid w:val="00600B0D"/>
    <w:rsid w:val="00601D41"/>
    <w:rsid w:val="0060209A"/>
    <w:rsid w:val="00613640"/>
    <w:rsid w:val="00622E0A"/>
    <w:rsid w:val="00623F13"/>
    <w:rsid w:val="006300C3"/>
    <w:rsid w:val="006301F4"/>
    <w:rsid w:val="0063224D"/>
    <w:rsid w:val="006466F6"/>
    <w:rsid w:val="0065309B"/>
    <w:rsid w:val="00653C56"/>
    <w:rsid w:val="006642AA"/>
    <w:rsid w:val="00670ED9"/>
    <w:rsid w:val="00691976"/>
    <w:rsid w:val="0069273A"/>
    <w:rsid w:val="00695C26"/>
    <w:rsid w:val="006A28B5"/>
    <w:rsid w:val="006A31EC"/>
    <w:rsid w:val="006A4722"/>
    <w:rsid w:val="006A4E48"/>
    <w:rsid w:val="006A5926"/>
    <w:rsid w:val="006B2E7D"/>
    <w:rsid w:val="006B390A"/>
    <w:rsid w:val="006B5ACE"/>
    <w:rsid w:val="006B5C16"/>
    <w:rsid w:val="006C0359"/>
    <w:rsid w:val="006D033F"/>
    <w:rsid w:val="006D37DA"/>
    <w:rsid w:val="006D608E"/>
    <w:rsid w:val="006E0AE9"/>
    <w:rsid w:val="006E1F2C"/>
    <w:rsid w:val="006E3FB8"/>
    <w:rsid w:val="006F47D1"/>
    <w:rsid w:val="00702888"/>
    <w:rsid w:val="007066FF"/>
    <w:rsid w:val="00720B65"/>
    <w:rsid w:val="0072755F"/>
    <w:rsid w:val="007314D5"/>
    <w:rsid w:val="00733744"/>
    <w:rsid w:val="0073480E"/>
    <w:rsid w:val="00742227"/>
    <w:rsid w:val="00746FB0"/>
    <w:rsid w:val="007515B2"/>
    <w:rsid w:val="00753A46"/>
    <w:rsid w:val="00757FFA"/>
    <w:rsid w:val="0076115D"/>
    <w:rsid w:val="007634F2"/>
    <w:rsid w:val="00763B1C"/>
    <w:rsid w:val="00766492"/>
    <w:rsid w:val="0077786F"/>
    <w:rsid w:val="00795779"/>
    <w:rsid w:val="007A0405"/>
    <w:rsid w:val="007A3915"/>
    <w:rsid w:val="007A64A8"/>
    <w:rsid w:val="007A7570"/>
    <w:rsid w:val="007B0981"/>
    <w:rsid w:val="007B4093"/>
    <w:rsid w:val="007B49BF"/>
    <w:rsid w:val="007B511E"/>
    <w:rsid w:val="007C7648"/>
    <w:rsid w:val="007E0D01"/>
    <w:rsid w:val="007E33D4"/>
    <w:rsid w:val="007F6C49"/>
    <w:rsid w:val="00803EB0"/>
    <w:rsid w:val="008059CD"/>
    <w:rsid w:val="008060BD"/>
    <w:rsid w:val="008157FE"/>
    <w:rsid w:val="00822BAC"/>
    <w:rsid w:val="00823823"/>
    <w:rsid w:val="00825865"/>
    <w:rsid w:val="00827AA2"/>
    <w:rsid w:val="00845F47"/>
    <w:rsid w:val="00850687"/>
    <w:rsid w:val="008520B1"/>
    <w:rsid w:val="00853F21"/>
    <w:rsid w:val="00885787"/>
    <w:rsid w:val="00891915"/>
    <w:rsid w:val="008A0862"/>
    <w:rsid w:val="008A2CB0"/>
    <w:rsid w:val="008C0072"/>
    <w:rsid w:val="008C3D9F"/>
    <w:rsid w:val="008E2224"/>
    <w:rsid w:val="008E3167"/>
    <w:rsid w:val="008F1AC7"/>
    <w:rsid w:val="008F4F46"/>
    <w:rsid w:val="00904278"/>
    <w:rsid w:val="00917CD2"/>
    <w:rsid w:val="00921D1C"/>
    <w:rsid w:val="009222FC"/>
    <w:rsid w:val="00926E09"/>
    <w:rsid w:val="0094005A"/>
    <w:rsid w:val="00940A4E"/>
    <w:rsid w:val="00947447"/>
    <w:rsid w:val="00953622"/>
    <w:rsid w:val="00956C08"/>
    <w:rsid w:val="00957594"/>
    <w:rsid w:val="00966585"/>
    <w:rsid w:val="0097334B"/>
    <w:rsid w:val="0098017C"/>
    <w:rsid w:val="0098488C"/>
    <w:rsid w:val="00986F59"/>
    <w:rsid w:val="0099393D"/>
    <w:rsid w:val="009A13C6"/>
    <w:rsid w:val="009B0716"/>
    <w:rsid w:val="009B1911"/>
    <w:rsid w:val="009C76FB"/>
    <w:rsid w:val="009D19C7"/>
    <w:rsid w:val="009D2E05"/>
    <w:rsid w:val="00A04EAB"/>
    <w:rsid w:val="00A05428"/>
    <w:rsid w:val="00A15E38"/>
    <w:rsid w:val="00A2196E"/>
    <w:rsid w:val="00A22DCE"/>
    <w:rsid w:val="00A24678"/>
    <w:rsid w:val="00A30747"/>
    <w:rsid w:val="00A308C4"/>
    <w:rsid w:val="00A3250B"/>
    <w:rsid w:val="00A330FE"/>
    <w:rsid w:val="00A33A12"/>
    <w:rsid w:val="00A424A0"/>
    <w:rsid w:val="00A47C9D"/>
    <w:rsid w:val="00A52EE0"/>
    <w:rsid w:val="00A654FD"/>
    <w:rsid w:val="00A663DA"/>
    <w:rsid w:val="00A73B38"/>
    <w:rsid w:val="00AB1146"/>
    <w:rsid w:val="00AC4254"/>
    <w:rsid w:val="00AC666E"/>
    <w:rsid w:val="00AE5F11"/>
    <w:rsid w:val="00AE7E05"/>
    <w:rsid w:val="00AF58F9"/>
    <w:rsid w:val="00B005DD"/>
    <w:rsid w:val="00B06B9F"/>
    <w:rsid w:val="00B279A1"/>
    <w:rsid w:val="00B41832"/>
    <w:rsid w:val="00B4324C"/>
    <w:rsid w:val="00B46F55"/>
    <w:rsid w:val="00B4784E"/>
    <w:rsid w:val="00B47BAA"/>
    <w:rsid w:val="00B5700C"/>
    <w:rsid w:val="00B5754A"/>
    <w:rsid w:val="00B60FBE"/>
    <w:rsid w:val="00B77511"/>
    <w:rsid w:val="00B77A4A"/>
    <w:rsid w:val="00B808EB"/>
    <w:rsid w:val="00B810B4"/>
    <w:rsid w:val="00B8323C"/>
    <w:rsid w:val="00B916D5"/>
    <w:rsid w:val="00B96356"/>
    <w:rsid w:val="00BB4985"/>
    <w:rsid w:val="00BB6E2B"/>
    <w:rsid w:val="00BC40E7"/>
    <w:rsid w:val="00BE1BA8"/>
    <w:rsid w:val="00BE4388"/>
    <w:rsid w:val="00BE7FFA"/>
    <w:rsid w:val="00BF06BF"/>
    <w:rsid w:val="00BF230D"/>
    <w:rsid w:val="00BF4E66"/>
    <w:rsid w:val="00BF6A1C"/>
    <w:rsid w:val="00C0507A"/>
    <w:rsid w:val="00C11D02"/>
    <w:rsid w:val="00C13FB6"/>
    <w:rsid w:val="00C20CCF"/>
    <w:rsid w:val="00C252EB"/>
    <w:rsid w:val="00C455BB"/>
    <w:rsid w:val="00C53043"/>
    <w:rsid w:val="00C55989"/>
    <w:rsid w:val="00C55FAF"/>
    <w:rsid w:val="00C574A4"/>
    <w:rsid w:val="00C63AD3"/>
    <w:rsid w:val="00C67543"/>
    <w:rsid w:val="00C71FDA"/>
    <w:rsid w:val="00C7422B"/>
    <w:rsid w:val="00C76874"/>
    <w:rsid w:val="00C90127"/>
    <w:rsid w:val="00C91903"/>
    <w:rsid w:val="00C96C42"/>
    <w:rsid w:val="00CA009D"/>
    <w:rsid w:val="00CA5A31"/>
    <w:rsid w:val="00CB271C"/>
    <w:rsid w:val="00CB2F0C"/>
    <w:rsid w:val="00CB4C7E"/>
    <w:rsid w:val="00CB50FC"/>
    <w:rsid w:val="00CC19C7"/>
    <w:rsid w:val="00CC2CDC"/>
    <w:rsid w:val="00CC3959"/>
    <w:rsid w:val="00CD2E86"/>
    <w:rsid w:val="00CD323F"/>
    <w:rsid w:val="00CD4929"/>
    <w:rsid w:val="00CD4B14"/>
    <w:rsid w:val="00CE4854"/>
    <w:rsid w:val="00CE74B0"/>
    <w:rsid w:val="00CF130A"/>
    <w:rsid w:val="00D04B4C"/>
    <w:rsid w:val="00D1763F"/>
    <w:rsid w:val="00D17B17"/>
    <w:rsid w:val="00D2233A"/>
    <w:rsid w:val="00D238D2"/>
    <w:rsid w:val="00D347B3"/>
    <w:rsid w:val="00D42692"/>
    <w:rsid w:val="00D55E19"/>
    <w:rsid w:val="00D568E3"/>
    <w:rsid w:val="00D6374E"/>
    <w:rsid w:val="00D66E3E"/>
    <w:rsid w:val="00D72981"/>
    <w:rsid w:val="00D8577E"/>
    <w:rsid w:val="00D930AC"/>
    <w:rsid w:val="00DA0389"/>
    <w:rsid w:val="00DA2C31"/>
    <w:rsid w:val="00DA5B3A"/>
    <w:rsid w:val="00DB4255"/>
    <w:rsid w:val="00DB42F7"/>
    <w:rsid w:val="00DB66D7"/>
    <w:rsid w:val="00DC0F9E"/>
    <w:rsid w:val="00DC60AF"/>
    <w:rsid w:val="00DD6E11"/>
    <w:rsid w:val="00DE1FAD"/>
    <w:rsid w:val="00DE230E"/>
    <w:rsid w:val="00E0235E"/>
    <w:rsid w:val="00E36FE8"/>
    <w:rsid w:val="00E40BF8"/>
    <w:rsid w:val="00E478B8"/>
    <w:rsid w:val="00E50786"/>
    <w:rsid w:val="00E5619D"/>
    <w:rsid w:val="00E56E61"/>
    <w:rsid w:val="00E6689A"/>
    <w:rsid w:val="00E67258"/>
    <w:rsid w:val="00E8497B"/>
    <w:rsid w:val="00E91E2A"/>
    <w:rsid w:val="00EA66F0"/>
    <w:rsid w:val="00EA6C4F"/>
    <w:rsid w:val="00EA775B"/>
    <w:rsid w:val="00EE133A"/>
    <w:rsid w:val="00EE7D9C"/>
    <w:rsid w:val="00EF1635"/>
    <w:rsid w:val="00EF300B"/>
    <w:rsid w:val="00EF3834"/>
    <w:rsid w:val="00EF3898"/>
    <w:rsid w:val="00EF3B96"/>
    <w:rsid w:val="00EF59DD"/>
    <w:rsid w:val="00F02407"/>
    <w:rsid w:val="00F02A54"/>
    <w:rsid w:val="00F0538F"/>
    <w:rsid w:val="00F05724"/>
    <w:rsid w:val="00F12AC6"/>
    <w:rsid w:val="00F24F8C"/>
    <w:rsid w:val="00F279E2"/>
    <w:rsid w:val="00F4263E"/>
    <w:rsid w:val="00F5266E"/>
    <w:rsid w:val="00F61909"/>
    <w:rsid w:val="00F63908"/>
    <w:rsid w:val="00F72ECE"/>
    <w:rsid w:val="00F73654"/>
    <w:rsid w:val="00F754EC"/>
    <w:rsid w:val="00F7799B"/>
    <w:rsid w:val="00F87899"/>
    <w:rsid w:val="00F93973"/>
    <w:rsid w:val="00FA5623"/>
    <w:rsid w:val="00FA7B48"/>
    <w:rsid w:val="00FB3FB6"/>
    <w:rsid w:val="00FD1C65"/>
    <w:rsid w:val="00FE5D1F"/>
    <w:rsid w:val="00FF4D08"/>
    <w:rsid w:val="00FF6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٫"/>
  <w:listSeparator w:val=","/>
  <w14:docId w14:val="769D64A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lang w:val="en-US" w:eastAsia="ja-JP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8" w:unhideWhenUsed="1"/>
    <w:lsdException w:name="List Number 4" w:semiHidden="1" w:uiPriority="18" w:unhideWhenUsed="1"/>
    <w:lsdException w:name="List Number 5" w:semiHidden="1" w:uiPriority="18" w:unhideWhenUsed="1"/>
    <w:lsdException w:name="Title" w:uiPriority="2" w:qFormat="1"/>
    <w:lsdException w:name="Closing" w:semiHidden="1" w:unhideWhenUsed="1" w:qFormat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1">
    <w:name w:val="Normal"/>
    <w:qFormat/>
    <w:rsid w:val="0026136F"/>
  </w:style>
  <w:style w:type="paragraph" w:styleId="1">
    <w:name w:val="heading 1"/>
    <w:basedOn w:val="a1"/>
    <w:next w:val="a1"/>
    <w:link w:val="1Char"/>
    <w:uiPriority w:val="1"/>
    <w:qFormat/>
    <w:rsid w:val="0026136F"/>
    <w:pPr>
      <w:pageBreakBefore/>
      <w:pBdr>
        <w:bottom w:val="single" w:sz="8" w:space="1" w:color="auto"/>
      </w:pBdr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20">
    <w:name w:val="heading 2"/>
    <w:basedOn w:val="a1"/>
    <w:next w:val="a1"/>
    <w:link w:val="2Char"/>
    <w:uiPriority w:val="1"/>
    <w:unhideWhenUsed/>
    <w:qFormat/>
    <w:rsid w:val="0026136F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iPriority w:val="99"/>
    <w:unhideWhenUsed/>
    <w:qFormat/>
    <w:rsid w:val="0026136F"/>
    <w:pPr>
      <w:spacing w:after="0" w:line="240" w:lineRule="auto"/>
      <w:ind w:left="29" w:right="144"/>
    </w:pPr>
    <w:rPr>
      <w:color w:val="EF4623" w:themeColor="accent1"/>
    </w:rPr>
  </w:style>
  <w:style w:type="character" w:customStyle="1" w:styleId="Char">
    <w:name w:val="تذييل الصفحة Char"/>
    <w:basedOn w:val="a2"/>
    <w:link w:val="a5"/>
    <w:uiPriority w:val="99"/>
    <w:rsid w:val="0026136F"/>
    <w:rPr>
      <w:color w:val="EF4623" w:themeColor="accent1"/>
    </w:rPr>
  </w:style>
  <w:style w:type="paragraph" w:styleId="a6">
    <w:name w:val="Subtitle"/>
    <w:basedOn w:val="a1"/>
    <w:next w:val="a1"/>
    <w:link w:val="Char0"/>
    <w:uiPriority w:val="3"/>
    <w:unhideWhenUsed/>
    <w:qFormat/>
    <w:rsid w:val="0026136F"/>
    <w:pPr>
      <w:numPr>
        <w:ilvl w:val="1"/>
      </w:numPr>
      <w:spacing w:before="40" w:after="160" w:line="288" w:lineRule="auto"/>
      <w:ind w:left="72"/>
    </w:pPr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Graphic">
    <w:name w:val="Graphic"/>
    <w:basedOn w:val="a1"/>
    <w:uiPriority w:val="99"/>
    <w:rsid w:val="0026136F"/>
    <w:pPr>
      <w:spacing w:after="80" w:line="240" w:lineRule="auto"/>
      <w:jc w:val="center"/>
    </w:pPr>
  </w:style>
  <w:style w:type="paragraph" w:styleId="a7">
    <w:name w:val="header"/>
    <w:basedOn w:val="a1"/>
    <w:link w:val="Char1"/>
    <w:uiPriority w:val="99"/>
    <w:qFormat/>
    <w:rsid w:val="0026136F"/>
    <w:pPr>
      <w:spacing w:after="380" w:line="240" w:lineRule="auto"/>
    </w:pPr>
  </w:style>
  <w:style w:type="character" w:customStyle="1" w:styleId="Char1">
    <w:name w:val="رأس الصفحة Char"/>
    <w:basedOn w:val="a2"/>
    <w:link w:val="a7"/>
    <w:uiPriority w:val="99"/>
    <w:rsid w:val="0026136F"/>
    <w:rPr>
      <w:color w:val="404040" w:themeColor="text1" w:themeTint="BF"/>
      <w:sz w:val="20"/>
    </w:rPr>
  </w:style>
  <w:style w:type="table" w:styleId="a8">
    <w:name w:val="Table Grid"/>
    <w:basedOn w:val="a3"/>
    <w:uiPriority w:val="39"/>
    <w:rsid w:val="0026136F"/>
    <w:pPr>
      <w:spacing w:before="120" w:after="120" w:line="240" w:lineRule="auto"/>
      <w:ind w:left="115" w:right="115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InfoHeading">
    <w:name w:val="Info Heading"/>
    <w:basedOn w:val="a1"/>
    <w:uiPriority w:val="2"/>
    <w:qFormat/>
    <w:rsid w:val="0026136F"/>
    <w:pPr>
      <w:spacing w:after="60" w:line="240" w:lineRule="auto"/>
      <w:ind w:left="29" w:right="29"/>
      <w:jc w:val="right"/>
    </w:pPr>
    <w:rPr>
      <w:b/>
      <w:bCs/>
      <w:color w:val="EF4623" w:themeColor="accent1"/>
      <w:sz w:val="36"/>
    </w:rPr>
  </w:style>
  <w:style w:type="paragraph" w:customStyle="1" w:styleId="Page">
    <w:name w:val="Page"/>
    <w:basedOn w:val="a1"/>
    <w:next w:val="a1"/>
    <w:uiPriority w:val="99"/>
    <w:unhideWhenUsed/>
    <w:qFormat/>
    <w:rsid w:val="0026136F"/>
    <w:pPr>
      <w:spacing w:after="40" w:line="240" w:lineRule="auto"/>
    </w:pPr>
    <w:rPr>
      <w:noProof/>
      <w:color w:val="000000" w:themeColor="text1"/>
      <w:sz w:val="36"/>
    </w:rPr>
  </w:style>
  <w:style w:type="paragraph" w:styleId="a9">
    <w:name w:val="Title"/>
    <w:basedOn w:val="a1"/>
    <w:next w:val="a1"/>
    <w:link w:val="Char2"/>
    <w:uiPriority w:val="2"/>
    <w:qFormat/>
    <w:rsid w:val="0026136F"/>
    <w:pPr>
      <w:spacing w:after="40" w:line="240" w:lineRule="auto"/>
    </w:pPr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Char2">
    <w:name w:val="العنوان Char"/>
    <w:basedOn w:val="a2"/>
    <w:link w:val="a9"/>
    <w:uiPriority w:val="2"/>
    <w:rsid w:val="0026136F"/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styleId="aa">
    <w:name w:val="Placeholder Text"/>
    <w:basedOn w:val="a2"/>
    <w:uiPriority w:val="99"/>
    <w:semiHidden/>
    <w:rsid w:val="0026136F"/>
    <w:rPr>
      <w:color w:val="808080"/>
    </w:rPr>
  </w:style>
  <w:style w:type="paragraph" w:styleId="ab">
    <w:name w:val="Balloon Text"/>
    <w:basedOn w:val="a1"/>
    <w:link w:val="Char3"/>
    <w:uiPriority w:val="99"/>
    <w:semiHidden/>
    <w:unhideWhenUsed/>
    <w:rsid w:val="0026136F"/>
    <w:pPr>
      <w:spacing w:after="0" w:line="240" w:lineRule="auto"/>
    </w:pPr>
    <w:rPr>
      <w:rFonts w:ascii="Tahoma" w:hAnsi="Tahoma" w:cs="Tahoma"/>
      <w:sz w:val="16"/>
    </w:rPr>
  </w:style>
  <w:style w:type="character" w:customStyle="1" w:styleId="Char3">
    <w:name w:val="نص في بالون Char"/>
    <w:basedOn w:val="a2"/>
    <w:link w:val="ab"/>
    <w:uiPriority w:val="99"/>
    <w:semiHidden/>
    <w:rsid w:val="0026136F"/>
    <w:rPr>
      <w:rFonts w:ascii="Tahoma" w:hAnsi="Tahoma" w:cs="Tahoma"/>
      <w:sz w:val="16"/>
    </w:rPr>
  </w:style>
  <w:style w:type="character" w:styleId="ac">
    <w:name w:val="Strong"/>
    <w:basedOn w:val="a2"/>
    <w:uiPriority w:val="10"/>
    <w:qFormat/>
    <w:rsid w:val="0026136F"/>
    <w:rPr>
      <w:b/>
      <w:bCs/>
    </w:rPr>
  </w:style>
  <w:style w:type="character" w:customStyle="1" w:styleId="Char0">
    <w:name w:val="عنوان فرعي Char"/>
    <w:basedOn w:val="a2"/>
    <w:link w:val="a6"/>
    <w:uiPriority w:val="3"/>
    <w:rsid w:val="0026136F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Abstract">
    <w:name w:val="Abstract"/>
    <w:basedOn w:val="a1"/>
    <w:uiPriority w:val="3"/>
    <w:qFormat/>
    <w:rsid w:val="0026136F"/>
    <w:pPr>
      <w:spacing w:before="360" w:after="480" w:line="360" w:lineRule="auto"/>
    </w:pPr>
    <w:rPr>
      <w:i/>
      <w:iCs/>
      <w:color w:val="EF4623" w:themeColor="accent1"/>
      <w:kern w:val="20"/>
      <w:sz w:val="28"/>
    </w:rPr>
  </w:style>
  <w:style w:type="paragraph" w:styleId="ad">
    <w:name w:val="No Spacing"/>
    <w:link w:val="Char4"/>
    <w:uiPriority w:val="1"/>
    <w:unhideWhenUsed/>
    <w:qFormat/>
    <w:rsid w:val="0026136F"/>
    <w:pPr>
      <w:spacing w:after="0" w:line="240" w:lineRule="auto"/>
    </w:pPr>
  </w:style>
  <w:style w:type="character" w:styleId="Hyperlink">
    <w:name w:val="Hyperlink"/>
    <w:basedOn w:val="a2"/>
    <w:uiPriority w:val="99"/>
    <w:unhideWhenUsed/>
    <w:rsid w:val="0026136F"/>
    <w:rPr>
      <w:color w:val="5F5F5F" w:themeColor="hyperlink"/>
      <w:u w:val="single"/>
    </w:rPr>
  </w:style>
  <w:style w:type="paragraph" w:styleId="10">
    <w:name w:val="toc 1"/>
    <w:basedOn w:val="a1"/>
    <w:next w:val="a1"/>
    <w:autoRedefine/>
    <w:uiPriority w:val="39"/>
    <w:unhideWhenUsed/>
    <w:rsid w:val="0026136F"/>
    <w:pPr>
      <w:tabs>
        <w:tab w:val="right" w:leader="underscore" w:pos="8424"/>
      </w:tabs>
      <w:spacing w:before="40" w:after="100" w:line="288" w:lineRule="auto"/>
    </w:pPr>
    <w:rPr>
      <w:noProof/>
      <w:kern w:val="20"/>
    </w:rPr>
  </w:style>
  <w:style w:type="character" w:customStyle="1" w:styleId="1Char">
    <w:name w:val="عنوان 1 Char"/>
    <w:basedOn w:val="a2"/>
    <w:link w:val="1"/>
    <w:uiPriority w:val="1"/>
    <w:rsid w:val="0026136F"/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ae">
    <w:name w:val="TOC Heading"/>
    <w:basedOn w:val="1"/>
    <w:next w:val="a1"/>
    <w:uiPriority w:val="39"/>
    <w:unhideWhenUsed/>
    <w:qFormat/>
    <w:rsid w:val="0026136F"/>
    <w:pPr>
      <w:pBdr>
        <w:bottom w:val="none" w:sz="0" w:space="0" w:color="auto"/>
      </w:pBdr>
      <w:spacing w:before="0" w:after="360"/>
      <w:outlineLvl w:val="9"/>
    </w:pPr>
    <w:rPr>
      <w:color w:val="EF4623" w:themeColor="accent1"/>
      <w:kern w:val="20"/>
      <w:sz w:val="44"/>
    </w:rPr>
  </w:style>
  <w:style w:type="character" w:customStyle="1" w:styleId="2Char">
    <w:name w:val="عنوان 2 Char"/>
    <w:basedOn w:val="a2"/>
    <w:link w:val="20"/>
    <w:uiPriority w:val="1"/>
    <w:rsid w:val="0026136F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f">
    <w:name w:val="Quote"/>
    <w:basedOn w:val="a1"/>
    <w:next w:val="a1"/>
    <w:link w:val="Char5"/>
    <w:uiPriority w:val="1"/>
    <w:unhideWhenUsed/>
    <w:qFormat/>
    <w:rsid w:val="0026136F"/>
    <w:pPr>
      <w:spacing w:before="240" w:after="240" w:line="288" w:lineRule="auto"/>
    </w:pPr>
    <w:rPr>
      <w:i/>
      <w:iCs/>
      <w:color w:val="EF4623" w:themeColor="accent1"/>
      <w:kern w:val="20"/>
      <w:sz w:val="24"/>
    </w:rPr>
  </w:style>
  <w:style w:type="character" w:customStyle="1" w:styleId="Char5">
    <w:name w:val="اقتباس Char"/>
    <w:basedOn w:val="a2"/>
    <w:link w:val="af"/>
    <w:uiPriority w:val="1"/>
    <w:rsid w:val="0026136F"/>
    <w:rPr>
      <w:i/>
      <w:iCs/>
      <w:color w:val="EF4623" w:themeColor="accent1"/>
      <w:kern w:val="20"/>
      <w:sz w:val="24"/>
    </w:rPr>
  </w:style>
  <w:style w:type="paragraph" w:styleId="af0">
    <w:name w:val="Signature"/>
    <w:basedOn w:val="a1"/>
    <w:link w:val="Char6"/>
    <w:unhideWhenUsed/>
    <w:qFormat/>
    <w:rsid w:val="0026136F"/>
    <w:pPr>
      <w:spacing w:before="720" w:after="0" w:line="312" w:lineRule="auto"/>
      <w:contextualSpacing/>
    </w:pPr>
    <w:rPr>
      <w:color w:val="595959" w:themeColor="text1" w:themeTint="A6"/>
      <w:kern w:val="20"/>
    </w:rPr>
  </w:style>
  <w:style w:type="character" w:customStyle="1" w:styleId="Char6">
    <w:name w:val="توقيع Char"/>
    <w:basedOn w:val="a2"/>
    <w:link w:val="af0"/>
    <w:uiPriority w:val="9"/>
    <w:rsid w:val="0026136F"/>
    <w:rPr>
      <w:color w:val="595959" w:themeColor="text1" w:themeTint="A6"/>
      <w:kern w:val="20"/>
    </w:rPr>
  </w:style>
  <w:style w:type="character" w:customStyle="1" w:styleId="Char4">
    <w:name w:val="بلا تباعد Char"/>
    <w:basedOn w:val="a2"/>
    <w:link w:val="ad"/>
    <w:uiPriority w:val="1"/>
    <w:rsid w:val="0026136F"/>
  </w:style>
  <w:style w:type="paragraph" w:styleId="a">
    <w:name w:val="List Bullet"/>
    <w:basedOn w:val="a1"/>
    <w:uiPriority w:val="1"/>
    <w:unhideWhenUsed/>
    <w:qFormat/>
    <w:rsid w:val="0026136F"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</w:rPr>
  </w:style>
  <w:style w:type="paragraph" w:styleId="a0">
    <w:name w:val="List Number"/>
    <w:basedOn w:val="a1"/>
    <w:uiPriority w:val="1"/>
    <w:unhideWhenUsed/>
    <w:qFormat/>
    <w:rsid w:val="0026136F"/>
    <w:pPr>
      <w:numPr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2">
    <w:name w:val="List Number 2"/>
    <w:basedOn w:val="a1"/>
    <w:uiPriority w:val="1"/>
    <w:unhideWhenUsed/>
    <w:qFormat/>
    <w:rsid w:val="0026136F"/>
    <w:pPr>
      <w:numPr>
        <w:ilvl w:val="1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3">
    <w:name w:val="List Number 3"/>
    <w:basedOn w:val="a1"/>
    <w:uiPriority w:val="18"/>
    <w:unhideWhenUsed/>
    <w:rsid w:val="0026136F"/>
    <w:pPr>
      <w:numPr>
        <w:ilvl w:val="2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4">
    <w:name w:val="List Number 4"/>
    <w:basedOn w:val="a1"/>
    <w:uiPriority w:val="18"/>
    <w:unhideWhenUsed/>
    <w:rsid w:val="0026136F"/>
    <w:pPr>
      <w:numPr>
        <w:ilvl w:val="3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5">
    <w:name w:val="List Number 5"/>
    <w:basedOn w:val="a1"/>
    <w:uiPriority w:val="18"/>
    <w:unhideWhenUsed/>
    <w:rsid w:val="0026136F"/>
    <w:pPr>
      <w:numPr>
        <w:ilvl w:val="4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table" w:customStyle="1" w:styleId="FinancialTable">
    <w:name w:val="Financial Table"/>
    <w:basedOn w:val="a3"/>
    <w:uiPriority w:val="99"/>
    <w:rsid w:val="0026136F"/>
    <w:pPr>
      <w:spacing w:before="60" w:after="60" w:line="240" w:lineRule="auto"/>
    </w:p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jc w:val="left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rPr>
        <w:b/>
        <w:color w:val="000000" w:themeColor="text1"/>
      </w:rPr>
    </w:tblStylePr>
  </w:style>
  <w:style w:type="character" w:styleId="af1">
    <w:name w:val="annotation reference"/>
    <w:basedOn w:val="a2"/>
    <w:uiPriority w:val="99"/>
    <w:semiHidden/>
    <w:unhideWhenUsed/>
    <w:rsid w:val="0026136F"/>
    <w:rPr>
      <w:sz w:val="16"/>
    </w:rPr>
  </w:style>
  <w:style w:type="paragraph" w:styleId="af2">
    <w:name w:val="annotation text"/>
    <w:basedOn w:val="a1"/>
    <w:link w:val="Char7"/>
    <w:uiPriority w:val="99"/>
    <w:semiHidden/>
    <w:unhideWhenUsed/>
    <w:rsid w:val="0026136F"/>
    <w:pPr>
      <w:spacing w:line="240" w:lineRule="auto"/>
    </w:pPr>
  </w:style>
  <w:style w:type="character" w:customStyle="1" w:styleId="Char7">
    <w:name w:val="نص تعليق Char"/>
    <w:basedOn w:val="a2"/>
    <w:link w:val="af2"/>
    <w:uiPriority w:val="99"/>
    <w:semiHidden/>
    <w:rsid w:val="0026136F"/>
  </w:style>
  <w:style w:type="paragraph" w:styleId="af3">
    <w:name w:val="annotation subject"/>
    <w:basedOn w:val="af2"/>
    <w:next w:val="af2"/>
    <w:link w:val="Char8"/>
    <w:uiPriority w:val="99"/>
    <w:semiHidden/>
    <w:unhideWhenUsed/>
    <w:rsid w:val="0026136F"/>
    <w:rPr>
      <w:b/>
      <w:bCs/>
    </w:rPr>
  </w:style>
  <w:style w:type="character" w:customStyle="1" w:styleId="Char8">
    <w:name w:val="موضوع تعليق Char"/>
    <w:basedOn w:val="Char7"/>
    <w:link w:val="af3"/>
    <w:uiPriority w:val="99"/>
    <w:semiHidden/>
    <w:rsid w:val="0026136F"/>
    <w:rPr>
      <w:b/>
      <w:bCs/>
    </w:rPr>
  </w:style>
  <w:style w:type="table" w:customStyle="1" w:styleId="LightShading1">
    <w:name w:val="Light Shading1"/>
    <w:basedOn w:val="a3"/>
    <w:uiPriority w:val="60"/>
    <w:rsid w:val="0026136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bleTextDecimal">
    <w:name w:val="Table Text Decimal"/>
    <w:basedOn w:val="a1"/>
    <w:uiPriority w:val="1"/>
    <w:qFormat/>
    <w:rsid w:val="0026136F"/>
    <w:pPr>
      <w:tabs>
        <w:tab w:val="decimal" w:pos="869"/>
      </w:tabs>
      <w:spacing w:before="60" w:after="60" w:line="240" w:lineRule="auto"/>
    </w:pPr>
  </w:style>
  <w:style w:type="paragraph" w:customStyle="1" w:styleId="TableText">
    <w:name w:val="Table Text"/>
    <w:basedOn w:val="a1"/>
    <w:uiPriority w:val="1"/>
    <w:qFormat/>
    <w:rsid w:val="0026136F"/>
    <w:pPr>
      <w:spacing w:before="60" w:after="60" w:line="240" w:lineRule="auto"/>
    </w:pPr>
  </w:style>
  <w:style w:type="paragraph" w:customStyle="1" w:styleId="Organization">
    <w:name w:val="Organization"/>
    <w:basedOn w:val="a1"/>
    <w:uiPriority w:val="2"/>
    <w:qFormat/>
    <w:rsid w:val="0026136F"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styleId="af4">
    <w:name w:val="List Paragraph"/>
    <w:basedOn w:val="a1"/>
    <w:uiPriority w:val="34"/>
    <w:qFormat/>
    <w:rsid w:val="001B698D"/>
    <w:pPr>
      <w:ind w:left="720"/>
      <w:contextualSpacing/>
    </w:pPr>
  </w:style>
  <w:style w:type="table" w:customStyle="1" w:styleId="TableNormal1">
    <w:name w:val="Table Normal1"/>
    <w:rsid w:val="00940A4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color w:val="auto"/>
      <w:bdr w:val="nil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940A4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404040"/>
      <w:u w:color="404040"/>
      <w:bdr w:val="nil"/>
      <w:lang w:eastAsia="en-US"/>
    </w:rPr>
  </w:style>
  <w:style w:type="paragraph" w:customStyle="1" w:styleId="p1">
    <w:name w:val="p1"/>
    <w:basedOn w:val="a1"/>
    <w:rsid w:val="00D2233A"/>
    <w:pPr>
      <w:spacing w:after="0" w:line="240" w:lineRule="auto"/>
    </w:pPr>
    <w:rPr>
      <w:rFonts w:ascii="Helvetica" w:hAnsi="Helvetica" w:cs="Times New Roman"/>
      <w:color w:val="auto"/>
      <w:sz w:val="16"/>
      <w:szCs w:val="16"/>
      <w:lang w:eastAsia="en-US"/>
    </w:rPr>
  </w:style>
  <w:style w:type="character" w:customStyle="1" w:styleId="s1">
    <w:name w:val="s1"/>
    <w:basedOn w:val="a2"/>
    <w:rsid w:val="00D2233A"/>
    <w:rPr>
      <w:rFonts w:ascii="Helvetica" w:hAnsi="Helvetica" w:hint="default"/>
      <w:color w:val="929292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5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eu.edu.sa/sites/ar/Pages/main.aspx" TargetMode="External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alime\AppData\Roaming\Microsoft\Templates\Annual%20report%20(Red%20and%20Black%20design).dotx" TargetMode="External"/></Relationships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b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>[Total Marks: 8/2 = 4]</Abstract>
  <CompanyAddress/>
  <CompanyPhone>***</CompanyPhone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4C63B7-A026-4A37-9535-4FBB4C03A1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00E4FF-A63E-7F46-90FB-5E11D4AC8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C:\Users\alime\AppData\Roaming\Microsoft\Templates\Annual report (Red and Black design).dotx</Template>
  <TotalTime>704</TotalTime>
  <Pages>8</Pages>
  <Words>487</Words>
  <Characters>2781</Characters>
  <Application>Microsoft Macintosh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Assignment 02</vt:lpstr>
    </vt:vector>
  </TitlesOfParts>
  <Company>Student Details:</Company>
  <LinksUpToDate>false</LinksUpToDate>
  <CharactersWithSpaces>3262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02</dc:title>
  <dc:subject>Deadline: Day 22/03/2017 @ 23:59</dc:subject>
  <dc:creator>Ali Mehdi</dc:creator>
  <cp:keywords/>
  <cp:lastModifiedBy>Munira MR</cp:lastModifiedBy>
  <cp:revision>319</cp:revision>
  <dcterms:created xsi:type="dcterms:W3CDTF">2017-02-09T04:11:00Z</dcterms:created>
  <dcterms:modified xsi:type="dcterms:W3CDTF">2017-05-05T19:27:00Z</dcterms:modified>
  <cp:contentStatus>ID: ###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TC028350649991</vt:lpwstr>
  </property>
</Properties>
</file>